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BE2F3D" w14:textId="77777777" w:rsidR="00B92AC7" w:rsidRDefault="009C6AB8">
      <w:commentRangeStart w:id="0"/>
      <w:r>
        <w:t>Co napsal (uveďte úplný bibliografický údaj):</w:t>
      </w:r>
      <w:commentRangeEnd w:id="0"/>
      <w:r>
        <w:rPr>
          <w:rStyle w:val="Odkaznakoment"/>
          <w:rFonts w:cs="Mangal"/>
        </w:rPr>
        <w:commentReference w:id="0"/>
      </w:r>
    </w:p>
    <w:p w14:paraId="0226EAA4" w14:textId="77777777" w:rsidR="00B92AC7" w:rsidRDefault="00B92AC7"/>
    <w:p w14:paraId="2A0440E3" w14:textId="77777777" w:rsidR="00B92AC7" w:rsidRDefault="009C6AB8">
      <w:r>
        <w:t xml:space="preserve"> </w:t>
      </w:r>
    </w:p>
    <w:p w14:paraId="003A1DDC" w14:textId="77777777" w:rsidR="00B92AC7" w:rsidRDefault="00B92AC7"/>
    <w:p w14:paraId="50983FC9" w14:textId="77777777" w:rsidR="00B92AC7" w:rsidRDefault="009C6AB8">
      <w:r>
        <w:t>Přemysl Blažíček o Vladimíru Holanovi</w:t>
      </w:r>
    </w:p>
    <w:p w14:paraId="7BD3EB11" w14:textId="77777777" w:rsidR="00B92AC7" w:rsidRDefault="009C6AB8">
      <w:pPr>
        <w:numPr>
          <w:ilvl w:val="0"/>
          <w:numId w:val="6"/>
        </w:numPr>
      </w:pPr>
      <w:r>
        <w:t xml:space="preserve">Blažíček, Přemysl: Noc s Hamletem a kritérium estetické hodnoty, in </w:t>
      </w:r>
      <w:r>
        <w:rPr>
          <w:i/>
          <w:iCs/>
        </w:rPr>
        <w:t>Česká literatura</w:t>
      </w:r>
      <w:r>
        <w:t xml:space="preserve"> 1969, č. 6</w:t>
      </w:r>
    </w:p>
    <w:p w14:paraId="0BEDECBB" w14:textId="77777777" w:rsidR="00B92AC7" w:rsidRDefault="00B92AC7"/>
    <w:p w14:paraId="419F77A8" w14:textId="77777777" w:rsidR="00B92AC7" w:rsidRDefault="009C6AB8">
      <w:r>
        <w:t>Jiří Brabec o Ladislavu Fikarovi</w:t>
      </w:r>
    </w:p>
    <w:p w14:paraId="1DBE4AF0" w14:textId="77777777" w:rsidR="00B92AC7" w:rsidRDefault="009C6AB8">
      <w:pPr>
        <w:numPr>
          <w:ilvl w:val="0"/>
          <w:numId w:val="5"/>
        </w:numPr>
      </w:pPr>
      <w:r>
        <w:t>Brabec, Jiří</w:t>
      </w:r>
      <w:r>
        <w:t xml:space="preserve">: Ladislav Fikar: Kámen na hrob, in Jiří Holý a kol.: </w:t>
      </w:r>
      <w:r>
        <w:rPr>
          <w:i/>
        </w:rPr>
        <w:t>Český Parnas: literatura 1970-1990 : interpretace vybraných děl 60 autorů</w:t>
      </w:r>
      <w:r>
        <w:t>,</w:t>
      </w:r>
      <w:r>
        <w:t xml:space="preserve"> Praha: Galaxie, 1993</w:t>
      </w:r>
    </w:p>
    <w:p w14:paraId="284DAA09" w14:textId="77777777" w:rsidR="00B92AC7" w:rsidRDefault="00B92AC7"/>
    <w:p w14:paraId="4680F4BC" w14:textId="77777777" w:rsidR="00B92AC7" w:rsidRDefault="009C6AB8">
      <w:r>
        <w:t>Antonín Brousek o Jaroslavu Seifertovi</w:t>
      </w:r>
    </w:p>
    <w:p w14:paraId="5C39A57D" w14:textId="77777777" w:rsidR="00B92AC7" w:rsidRDefault="009C6AB8">
      <w:pPr>
        <w:numPr>
          <w:ilvl w:val="0"/>
          <w:numId w:val="10"/>
        </w:numPr>
      </w:pPr>
      <w:r>
        <w:t xml:space="preserve">Brousek, Antonín: Návrat Jaroslava Seiferta, in </w:t>
      </w:r>
      <w:r>
        <w:rPr>
          <w:i/>
          <w:iCs/>
        </w:rPr>
        <w:t>Československý voj</w:t>
      </w:r>
      <w:r>
        <w:rPr>
          <w:i/>
          <w:iCs/>
        </w:rPr>
        <w:t>ák</w:t>
      </w:r>
      <w:r>
        <w:t xml:space="preserve"> 14, 1965, č. 25</w:t>
      </w:r>
    </w:p>
    <w:p w14:paraId="2A8E9A68" w14:textId="77777777" w:rsidR="00B92AC7" w:rsidRDefault="00B92AC7"/>
    <w:p w14:paraId="3BC65422" w14:textId="77777777" w:rsidR="00B92AC7" w:rsidRDefault="009C6AB8">
      <w:r>
        <w:t>Jindřich Černý o Václavu Havlovi</w:t>
      </w:r>
    </w:p>
    <w:p w14:paraId="429679B6" w14:textId="77777777" w:rsidR="00B92AC7" w:rsidRDefault="009C6AB8">
      <w:pPr>
        <w:numPr>
          <w:ilvl w:val="0"/>
          <w:numId w:val="4"/>
        </w:numPr>
      </w:pPr>
      <w:r>
        <w:t>Černý, Jindřich:</w:t>
      </w:r>
      <w:r>
        <w:rPr>
          <w:i/>
          <w:iCs/>
        </w:rPr>
        <w:t xml:space="preserve"> </w:t>
      </w:r>
      <w:r>
        <w:t>Nová hra Václava Havla: Vyrozumění</w:t>
      </w:r>
      <w:r>
        <w:rPr>
          <w:i/>
          <w:iCs/>
        </w:rPr>
        <w:t>,</w:t>
      </w:r>
      <w:r>
        <w:t xml:space="preserve"> in</w:t>
      </w:r>
      <w:r>
        <w:rPr>
          <w:i/>
          <w:iCs/>
        </w:rPr>
        <w:t xml:space="preserve"> Lidová demokracie</w:t>
      </w:r>
      <w:r>
        <w:t xml:space="preserve"> 29, 30. 7. 1965, č. 209</w:t>
      </w:r>
    </w:p>
    <w:p w14:paraId="21C82165" w14:textId="77777777" w:rsidR="00B92AC7" w:rsidRDefault="00B92AC7"/>
    <w:p w14:paraId="15B5F736" w14:textId="77777777" w:rsidR="00B92AC7" w:rsidRDefault="009C6AB8">
      <w:r>
        <w:t>Václav Černý o Ludvíku Vaculíkovi</w:t>
      </w:r>
    </w:p>
    <w:p w14:paraId="00D98C17" w14:textId="77777777" w:rsidR="00B92AC7" w:rsidRDefault="009C6AB8">
      <w:pPr>
        <w:numPr>
          <w:ilvl w:val="0"/>
          <w:numId w:val="3"/>
        </w:numPr>
      </w:pPr>
      <w:r>
        <w:t>Sekyra: Černý, Václav: HD 1968, č. 3</w:t>
      </w:r>
    </w:p>
    <w:p w14:paraId="34E00E0C" w14:textId="77777777" w:rsidR="00B92AC7" w:rsidRDefault="00B92AC7"/>
    <w:p w14:paraId="1287A4FA" w14:textId="77777777" w:rsidR="00B92AC7" w:rsidRDefault="009C6AB8">
      <w:r>
        <w:t>Bohumil Doležal a Zbyňku Hejdovi</w:t>
      </w:r>
    </w:p>
    <w:p w14:paraId="78D0B5CA" w14:textId="77777777" w:rsidR="00B92AC7" w:rsidRDefault="009C6AB8">
      <w:pPr>
        <w:numPr>
          <w:ilvl w:val="0"/>
          <w:numId w:val="2"/>
        </w:numPr>
      </w:pPr>
      <w:r>
        <w:t xml:space="preserve">recenze na sbírku </w:t>
      </w:r>
      <w:r>
        <w:rPr>
          <w:i/>
          <w:iCs/>
        </w:rPr>
        <w:t>Všechna slast</w:t>
      </w:r>
      <w:r>
        <w:t xml:space="preserve">: Doležal, Bohumil, in </w:t>
      </w:r>
      <w:r>
        <w:rPr>
          <w:i/>
          <w:iCs/>
        </w:rPr>
        <w:t>Tvář</w:t>
      </w:r>
      <w:r>
        <w:t xml:space="preserve"> 1965, č. 2 </w:t>
      </w:r>
    </w:p>
    <w:p w14:paraId="79DAF9F5" w14:textId="77777777" w:rsidR="00B92AC7" w:rsidRDefault="00B92AC7"/>
    <w:p w14:paraId="60B42011" w14:textId="77777777" w:rsidR="00B92AC7" w:rsidRDefault="009C6AB8">
      <w:r>
        <w:t>Bedřich Fučík o Ladislavu Dvořákovi</w:t>
      </w:r>
    </w:p>
    <w:p w14:paraId="793F13F3" w14:textId="77777777" w:rsidR="00B92AC7" w:rsidRDefault="009C6AB8">
      <w:pPr>
        <w:numPr>
          <w:ilvl w:val="0"/>
          <w:numId w:val="1"/>
        </w:numPr>
      </w:pPr>
      <w:r>
        <w:t xml:space="preserve">Fučík, Bedřich: Outsider se směje, in </w:t>
      </w:r>
      <w:r>
        <w:rPr>
          <w:i/>
          <w:iCs/>
        </w:rPr>
        <w:t>Kritický sborník</w:t>
      </w:r>
      <w:r>
        <w:t xml:space="preserve"> 1981, č. 2</w:t>
      </w:r>
    </w:p>
    <w:p w14:paraId="03ED4113" w14:textId="77777777" w:rsidR="00B92AC7" w:rsidRDefault="00B92AC7"/>
    <w:p w14:paraId="3FE629AE" w14:textId="77777777" w:rsidR="00B92AC7" w:rsidRDefault="009C6AB8">
      <w:r>
        <w:t>Jan Grossman o Jan Hančovi</w:t>
      </w:r>
    </w:p>
    <w:p w14:paraId="7BD9BF64" w14:textId="77777777" w:rsidR="00B92AC7" w:rsidRDefault="009C6AB8">
      <w:pPr>
        <w:numPr>
          <w:ilvl w:val="0"/>
          <w:numId w:val="7"/>
        </w:numPr>
      </w:pPr>
      <w:r>
        <w:t xml:space="preserve">Grossman, Jan: Nová česká lyrika (Hanč, Kolář, </w:t>
      </w:r>
      <w:r>
        <w:t xml:space="preserve">Pilař), in </w:t>
      </w:r>
      <w:r>
        <w:rPr>
          <w:i/>
          <w:iCs/>
        </w:rPr>
        <w:t>Listy</w:t>
      </w:r>
      <w:r>
        <w:t xml:space="preserve"> 1948/49, č. 1</w:t>
      </w:r>
    </w:p>
    <w:p w14:paraId="6B904E98" w14:textId="77777777" w:rsidR="00B92AC7" w:rsidRDefault="00B92AC7"/>
    <w:p w14:paraId="1A241362" w14:textId="77777777" w:rsidR="00B92AC7" w:rsidRDefault="009C6AB8">
      <w:r>
        <w:t>Jan Lopatka a Jiřím Grušovi</w:t>
      </w:r>
    </w:p>
    <w:p w14:paraId="75085B4F" w14:textId="77777777" w:rsidR="00B92AC7" w:rsidRDefault="009C6AB8">
      <w:pPr>
        <w:numPr>
          <w:ilvl w:val="0"/>
          <w:numId w:val="9"/>
        </w:numPr>
      </w:pPr>
      <w:r>
        <w:t xml:space="preserve">Lopatka, Jan: Jiří Gruša: Dotazník, in J.L.: </w:t>
      </w:r>
      <w:r>
        <w:rPr>
          <w:i/>
          <w:iCs/>
        </w:rPr>
        <w:t>Předpoklady tvorby: kritické vydání,</w:t>
      </w:r>
      <w:r>
        <w:t xml:space="preserve"> ed. Michael Špirit, Praha: Triáda 2010</w:t>
      </w:r>
    </w:p>
    <w:p w14:paraId="5CA3D531" w14:textId="77777777" w:rsidR="00B92AC7" w:rsidRDefault="00B92AC7"/>
    <w:p w14:paraId="14369D6F" w14:textId="77777777" w:rsidR="00B92AC7" w:rsidRDefault="009C6AB8">
      <w:r>
        <w:t>Jiří Opelík o Františku Hrubínovi</w:t>
      </w:r>
    </w:p>
    <w:p w14:paraId="0E425CA1" w14:textId="77777777" w:rsidR="00B92AC7" w:rsidRDefault="009C6AB8">
      <w:pPr>
        <w:numPr>
          <w:ilvl w:val="0"/>
          <w:numId w:val="8"/>
        </w:numPr>
      </w:pPr>
      <w:r>
        <w:t xml:space="preserve">Opelík, Jiří: Hrubínovy kosmické písně, </w:t>
      </w:r>
      <w:r>
        <w:t xml:space="preserve">in </w:t>
      </w:r>
      <w:r>
        <w:rPr>
          <w:i/>
          <w:iCs/>
        </w:rPr>
        <w:t>Host do domu</w:t>
      </w:r>
      <w:r>
        <w:t xml:space="preserve"> 7, 1960, č. 9</w:t>
      </w:r>
    </w:p>
    <w:p w14:paraId="22E853E6" w14:textId="77777777" w:rsidR="00B92AC7" w:rsidRDefault="00B92AC7"/>
    <w:p w14:paraId="45E75600" w14:textId="77777777" w:rsidR="00B92AC7" w:rsidRDefault="00B92AC7"/>
    <w:p w14:paraId="56DB27B9" w14:textId="77777777" w:rsidR="00B92AC7" w:rsidRDefault="00B92AC7"/>
    <w:p w14:paraId="308FC95D" w14:textId="77777777" w:rsidR="00B92AC7" w:rsidRDefault="00B92AC7"/>
    <w:p w14:paraId="172CB081" w14:textId="77777777" w:rsidR="00B92AC7" w:rsidRDefault="00B92AC7"/>
    <w:p w14:paraId="287C15CA" w14:textId="77777777" w:rsidR="00B92AC7" w:rsidRDefault="00B92AC7"/>
    <w:sectPr w:rsidR="00B92AC7">
      <w:pgSz w:w="11906" w:h="16838"/>
      <w:pgMar w:top="1134" w:right="1134" w:bottom="1134" w:left="1134" w:header="0" w:footer="0" w:gutter="0"/>
      <w:cols w:space="708"/>
      <w:formProt w:val="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Špirit, Michael" w:date="2020-03-23T16:29:00Z" w:initials="ŠM">
    <w:p w14:paraId="6B845336" w14:textId="77777777" w:rsidR="009C6AB8" w:rsidRDefault="009C6AB8">
      <w:pPr>
        <w:pStyle w:val="Textkomente"/>
      </w:pPr>
      <w:r>
        <w:rPr>
          <w:rStyle w:val="Odkaznakoment"/>
        </w:rPr>
        <w:annotationRef/>
      </w:r>
      <w:r>
        <w:t>OK, ale vlastně žádný údaj není úplný. Chybí den nebo měsíc vydání, a hlavně stránky!</w:t>
      </w:r>
      <w:bookmarkStart w:id="1" w:name="_GoBack"/>
      <w:bookmarkEnd w:id="1"/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B845336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1"/>
    <w:family w:val="auto"/>
    <w:pitch w:val="default"/>
  </w:font>
  <w:font w:name="Liberation Serif">
    <w:altName w:val="Times New Roman"/>
    <w:charset w:val="01"/>
    <w:family w:val="roman"/>
    <w:pitch w:val="variable"/>
  </w:font>
  <w:font w:name="Noto Serif CJK SC"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E28E0"/>
    <w:multiLevelType w:val="multilevel"/>
    <w:tmpl w:val="A1469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1598230C"/>
    <w:multiLevelType w:val="multilevel"/>
    <w:tmpl w:val="95101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1D8F37D3"/>
    <w:multiLevelType w:val="multilevel"/>
    <w:tmpl w:val="8B5A8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1FAE109C"/>
    <w:multiLevelType w:val="multilevel"/>
    <w:tmpl w:val="D5E2E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 w15:restartNumberingAfterBreak="0">
    <w:nsid w:val="216C70EA"/>
    <w:multiLevelType w:val="multilevel"/>
    <w:tmpl w:val="3B523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 w15:restartNumberingAfterBreak="0">
    <w:nsid w:val="226D62F3"/>
    <w:multiLevelType w:val="multilevel"/>
    <w:tmpl w:val="BB8C9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" w15:restartNumberingAfterBreak="0">
    <w:nsid w:val="30417CC1"/>
    <w:multiLevelType w:val="multilevel"/>
    <w:tmpl w:val="8A1E3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7" w15:restartNumberingAfterBreak="0">
    <w:nsid w:val="3A8A1268"/>
    <w:multiLevelType w:val="multilevel"/>
    <w:tmpl w:val="9EBE6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8" w15:restartNumberingAfterBreak="0">
    <w:nsid w:val="59665D7E"/>
    <w:multiLevelType w:val="multilevel"/>
    <w:tmpl w:val="C7A8F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9" w15:restartNumberingAfterBreak="0">
    <w:nsid w:val="596C470A"/>
    <w:multiLevelType w:val="multilevel"/>
    <w:tmpl w:val="14763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0" w15:restartNumberingAfterBreak="0">
    <w:nsid w:val="7B425619"/>
    <w:multiLevelType w:val="multilevel"/>
    <w:tmpl w:val="73A2AA9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7"/>
  </w:num>
  <w:num w:numId="8">
    <w:abstractNumId w:val="5"/>
  </w:num>
  <w:num w:numId="9">
    <w:abstractNumId w:val="9"/>
  </w:num>
  <w:num w:numId="10">
    <w:abstractNumId w:val="8"/>
  </w:num>
  <w:num w:numId="11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Špirit, Michael">
    <w15:presenceInfo w15:providerId="AD" w15:userId="S-1-5-21-2581642401-754923853-678660036-297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efaultTabStop w:val="709"/>
  <w:hyphenationZone w:val="425"/>
  <w:characterSpacingControl w:val="doNotCompress"/>
  <w:compat>
    <w:compatSetting w:name="compatibilityMode" w:uri="http://schemas.microsoft.com/office/word" w:val="12"/>
  </w:compat>
  <w:rsids>
    <w:rsidRoot w:val="00B92AC7"/>
    <w:rsid w:val="009C6AB8"/>
    <w:rsid w:val="00B92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9A257A6"/>
  <w15:docId w15:val="{A59757A8-C0CE-44EB-9D67-0BBC69B0D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oto Serif CJK SC" w:hAnsi="Liberation Serif" w:cs="Noto Sans Devanagari"/>
        <w:kern w:val="2"/>
        <w:sz w:val="24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Odrky">
    <w:name w:val="Odrážky"/>
    <w:qFormat/>
    <w:rPr>
      <w:rFonts w:ascii="OpenSymbol" w:eastAsia="OpenSymbol" w:hAnsi="OpenSymbol" w:cs="OpenSymbol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character" w:styleId="Odkaznakoment">
    <w:name w:val="annotation reference"/>
    <w:basedOn w:val="Standardnpsmoodstavce"/>
    <w:uiPriority w:val="99"/>
    <w:semiHidden/>
    <w:unhideWhenUsed/>
    <w:rsid w:val="009C6AB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C6AB8"/>
    <w:rPr>
      <w:rFonts w:cs="Mangal"/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C6AB8"/>
    <w:rPr>
      <w:rFonts w:cs="Mangal"/>
      <w:sz w:val="20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C6AB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C6AB8"/>
    <w:rPr>
      <w:rFonts w:cs="Mangal"/>
      <w:b/>
      <w:bCs/>
      <w:sz w:val="20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C6AB8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6AB8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3FF51749.dotm</Template>
  <TotalTime>3</TotalTime>
  <Pages>1</Pages>
  <Words>186</Words>
  <Characters>1099</Characters>
  <Application>Microsoft Office Word</Application>
  <DocSecurity>0</DocSecurity>
  <Lines>9</Lines>
  <Paragraphs>2</Paragraphs>
  <ScaleCrop>false</ScaleCrop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Špirit, Michael</cp:lastModifiedBy>
  <cp:revision>2</cp:revision>
  <dcterms:created xsi:type="dcterms:W3CDTF">2020-03-19T20:53:00Z</dcterms:created>
  <dcterms:modified xsi:type="dcterms:W3CDTF">2020-03-23T15:29:00Z</dcterms:modified>
  <dc:language>cs-CZ</dc:language>
</cp:coreProperties>
</file>