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E4" w:rsidRDefault="00EE07E4" w:rsidP="00EE07E4"/>
    <w:p w:rsidR="00EE07E4" w:rsidRPr="00EE07E4" w:rsidRDefault="00EE07E4" w:rsidP="00EE07E4">
      <w:pPr>
        <w:pStyle w:val="ListParagraph"/>
        <w:numPr>
          <w:ilvl w:val="0"/>
          <w:numId w:val="1"/>
        </w:numPr>
        <w:rPr>
          <w:i/>
        </w:rPr>
      </w:pPr>
      <w:r w:rsidRPr="00EE07E4">
        <w:rPr>
          <w:i/>
        </w:rPr>
        <w:t>Zadání je obrázek. Na obrázku je hezký pokoj.</w:t>
      </w:r>
    </w:p>
    <w:p w:rsidR="00EE07E4" w:rsidRDefault="00EE07E4" w:rsidP="00EE07E4">
      <w:pPr>
        <w:pStyle w:val="ListParagraph"/>
      </w:pPr>
    </w:p>
    <w:p w:rsidR="00EE07E4" w:rsidRDefault="00105B3B" w:rsidP="00105B3B">
      <w:pPr>
        <w:pStyle w:val="ListParagraph"/>
        <w:numPr>
          <w:ilvl w:val="0"/>
          <w:numId w:val="3"/>
        </w:numPr>
      </w:pPr>
      <w:r>
        <w:t xml:space="preserve"> </w:t>
      </w:r>
      <w:r w:rsidR="00EE07E4">
        <w:t xml:space="preserve">To je typický pokoj.  Vzadu je okno </w:t>
      </w:r>
      <w:proofErr w:type="spellStart"/>
      <w:r w:rsidR="00EE07E4">
        <w:t>ato</w:t>
      </w:r>
      <w:proofErr w:type="spellEnd"/>
      <w:r w:rsidR="00EE07E4">
        <w:t xml:space="preserve"> je hezký den!  Babička </w:t>
      </w:r>
      <w:proofErr w:type="spellStart"/>
      <w:r w:rsidR="00EE07E4">
        <w:t>lezí</w:t>
      </w:r>
      <w:proofErr w:type="spellEnd"/>
      <w:r w:rsidR="00EE07E4">
        <w:t xml:space="preserve"> na posteli nalevo a </w:t>
      </w:r>
      <w:proofErr w:type="spellStart"/>
      <w:r w:rsidR="00EE07E4">
        <w:t>nahore</w:t>
      </w:r>
      <w:proofErr w:type="spellEnd"/>
      <w:r w:rsidR="00EE07E4">
        <w:t xml:space="preserve"> a vedle babička je obraz.  Na obraze je kočka.  </w:t>
      </w:r>
      <w:proofErr w:type="spellStart"/>
      <w:r w:rsidR="00EE07E4">
        <w:t>Uprostred</w:t>
      </w:r>
      <w:proofErr w:type="spellEnd"/>
      <w:r w:rsidR="00EE07E4">
        <w:t xml:space="preserve">, na </w:t>
      </w:r>
      <w:proofErr w:type="spellStart"/>
      <w:r w:rsidR="00EE07E4">
        <w:t>kreslo</w:t>
      </w:r>
      <w:proofErr w:type="spellEnd"/>
      <w:r w:rsidR="00EE07E4">
        <w:t xml:space="preserve">, </w:t>
      </w:r>
      <w:proofErr w:type="spellStart"/>
      <w:r w:rsidR="00EE07E4">
        <w:t>sedi</w:t>
      </w:r>
      <w:proofErr w:type="spellEnd"/>
      <w:r w:rsidR="00EE07E4">
        <w:t xml:space="preserve"> </w:t>
      </w:r>
      <w:proofErr w:type="spellStart"/>
      <w:r w:rsidR="00EE07E4">
        <w:t>ditě</w:t>
      </w:r>
      <w:proofErr w:type="spellEnd"/>
      <w:r w:rsidR="00EE07E4">
        <w:t xml:space="preserve"> a diva se na televizi. Napravo, vzadu stoji stul a na stul </w:t>
      </w:r>
      <w:proofErr w:type="spellStart"/>
      <w:r w:rsidR="00EE07E4">
        <w:t>sedi</w:t>
      </w:r>
      <w:proofErr w:type="spellEnd"/>
      <w:r w:rsidR="00EE07E4">
        <w:t xml:space="preserve"> květina.  Napravo a </w:t>
      </w:r>
      <w:proofErr w:type="spellStart"/>
      <w:r w:rsidR="00EE07E4">
        <w:t>uprostred</w:t>
      </w:r>
      <w:proofErr w:type="spellEnd"/>
      <w:r w:rsidR="00EE07E4">
        <w:t xml:space="preserve"> je televizi na stul a potom jedna </w:t>
      </w:r>
      <w:proofErr w:type="spellStart"/>
      <w:r w:rsidR="00EE07E4">
        <w:t>škřín</w:t>
      </w:r>
      <w:proofErr w:type="spellEnd"/>
      <w:r w:rsidR="00EE07E4">
        <w:t xml:space="preserve"> vedle televizi.  Na </w:t>
      </w:r>
      <w:proofErr w:type="spellStart"/>
      <w:r w:rsidR="00EE07E4">
        <w:t>škříni</w:t>
      </w:r>
      <w:proofErr w:type="spellEnd"/>
      <w:r w:rsidR="00EE07E4">
        <w:t xml:space="preserve"> je rádio.  </w:t>
      </w:r>
      <w:proofErr w:type="spellStart"/>
      <w:r w:rsidR="00EE07E4">
        <w:t>Nejdriv</w:t>
      </w:r>
      <w:proofErr w:type="spellEnd"/>
      <w:r w:rsidR="00EE07E4">
        <w:t xml:space="preserve"> vepředu je stul a muž </w:t>
      </w:r>
      <w:proofErr w:type="spellStart"/>
      <w:r w:rsidR="00EE07E4">
        <w:t>sedi</w:t>
      </w:r>
      <w:proofErr w:type="spellEnd"/>
      <w:r w:rsidR="00EE07E4">
        <w:t xml:space="preserve"> na židle a čte </w:t>
      </w:r>
      <w:proofErr w:type="spellStart"/>
      <w:r w:rsidR="00EE07E4">
        <w:t>noviný</w:t>
      </w:r>
      <w:proofErr w:type="spellEnd"/>
      <w:r w:rsidR="00EE07E4">
        <w:t>.</w:t>
      </w:r>
    </w:p>
    <w:p w:rsidR="00105B3B" w:rsidRDefault="00105B3B" w:rsidP="00105B3B">
      <w:pPr>
        <w:pStyle w:val="ListParagraph"/>
        <w:ind w:left="1080"/>
      </w:pPr>
    </w:p>
    <w:p w:rsidR="00EE07E4" w:rsidRDefault="00105B3B" w:rsidP="00105B3B">
      <w:pPr>
        <w:pStyle w:val="ListParagraph"/>
        <w:numPr>
          <w:ilvl w:val="0"/>
          <w:numId w:val="3"/>
        </w:numPr>
      </w:pPr>
      <w:r>
        <w:t xml:space="preserve">Na obrázku </w:t>
      </w:r>
      <w:proofErr w:type="spellStart"/>
      <w:r>
        <w:t>vídím</w:t>
      </w:r>
      <w:proofErr w:type="spellEnd"/>
      <w:r>
        <w:t xml:space="preserve"> hezký pokoj.  V pokoje je hezký </w:t>
      </w:r>
      <w:proofErr w:type="spellStart"/>
      <w:r>
        <w:t>obráz</w:t>
      </w:r>
      <w:proofErr w:type="spellEnd"/>
      <w:r>
        <w:t xml:space="preserve">, na </w:t>
      </w:r>
      <w:proofErr w:type="spellStart"/>
      <w:r>
        <w:t>obráze</w:t>
      </w:r>
      <w:proofErr w:type="spellEnd"/>
      <w:r>
        <w:t xml:space="preserve"> je kočka.  </w:t>
      </w:r>
      <w:proofErr w:type="spellStart"/>
      <w:r>
        <w:t>Obráz</w:t>
      </w:r>
      <w:proofErr w:type="spellEnd"/>
      <w:r>
        <w:t xml:space="preserve"> je nalevo.  Vpředu je okno.  Za </w:t>
      </w:r>
      <w:proofErr w:type="spellStart"/>
      <w:r>
        <w:t>oknom</w:t>
      </w:r>
      <w:proofErr w:type="spellEnd"/>
      <w:r>
        <w:t xml:space="preserve"> je slunce.  Vidim stul, stul </w:t>
      </w:r>
      <w:proofErr w:type="gramStart"/>
      <w:r>
        <w:t>je</w:t>
      </w:r>
      <w:proofErr w:type="gramEnd"/>
      <w:r>
        <w:t xml:space="preserve"> velký.  Na stole je </w:t>
      </w:r>
      <w:proofErr w:type="spellStart"/>
      <w:r>
        <w:t>kvetíný</w:t>
      </w:r>
      <w:proofErr w:type="spellEnd"/>
      <w:r>
        <w:t xml:space="preserve">.  </w:t>
      </w:r>
      <w:proofErr w:type="spellStart"/>
      <w:r>
        <w:t>Naprávo</w:t>
      </w:r>
      <w:proofErr w:type="spellEnd"/>
      <w:r>
        <w:t xml:space="preserve"> je </w:t>
      </w:r>
      <w:proofErr w:type="spellStart"/>
      <w:r>
        <w:t>scřiň</w:t>
      </w:r>
      <w:proofErr w:type="spellEnd"/>
      <w:r>
        <w:t xml:space="preserve"> a černý televizí.  V pokoje je tři </w:t>
      </w:r>
      <w:proofErr w:type="spellStart"/>
      <w:r>
        <w:t>človeka</w:t>
      </w:r>
      <w:proofErr w:type="spellEnd"/>
      <w:r>
        <w:t xml:space="preserve">, jeden </w:t>
      </w:r>
      <w:proofErr w:type="spellStart"/>
      <w:r>
        <w:t>ćte</w:t>
      </w:r>
      <w:proofErr w:type="spellEnd"/>
      <w:r>
        <w:t xml:space="preserve"> </w:t>
      </w:r>
      <w:proofErr w:type="spellStart"/>
      <w:r>
        <w:t>nov</w:t>
      </w:r>
      <w:r>
        <w:rPr>
          <w:strike/>
        </w:rPr>
        <w:t>í</w:t>
      </w:r>
      <w:r>
        <w:t>iný</w:t>
      </w:r>
      <w:proofErr w:type="spellEnd"/>
      <w:r>
        <w:t>.</w:t>
      </w:r>
    </w:p>
    <w:p w:rsidR="00105B3B" w:rsidRDefault="00105B3B" w:rsidP="00105B3B">
      <w:pPr>
        <w:pStyle w:val="ListParagraph"/>
      </w:pPr>
    </w:p>
    <w:p w:rsidR="00105B3B" w:rsidRDefault="00105B3B" w:rsidP="00105B3B">
      <w:pPr>
        <w:pStyle w:val="ListParagraph"/>
        <w:ind w:left="1080"/>
      </w:pPr>
    </w:p>
    <w:p w:rsidR="00EE07E4" w:rsidRPr="00EE07E4" w:rsidRDefault="00EE07E4" w:rsidP="00EE07E4">
      <w:pPr>
        <w:pStyle w:val="ListParagraph"/>
        <w:numPr>
          <w:ilvl w:val="0"/>
          <w:numId w:val="1"/>
        </w:numPr>
        <w:rPr>
          <w:i/>
        </w:rPr>
      </w:pPr>
      <w:r w:rsidRPr="00EE07E4">
        <w:rPr>
          <w:i/>
        </w:rPr>
        <w:t xml:space="preserve">Zadání: </w:t>
      </w:r>
      <w:r w:rsidRPr="00EE07E4">
        <w:rPr>
          <w:i/>
        </w:rPr>
        <w:t>Já a moje rodina</w:t>
      </w:r>
    </w:p>
    <w:p w:rsidR="00EE07E4" w:rsidRDefault="00EE07E4" w:rsidP="00EE07E4"/>
    <w:p w:rsidR="00EE07E4" w:rsidRDefault="00EE07E4" w:rsidP="00EE07E4">
      <w:r>
        <w:t xml:space="preserve">Má rodina je z Ukrajiny.  Mam tam maminku a </w:t>
      </w:r>
      <w:proofErr w:type="spellStart"/>
      <w:r>
        <w:t>tatinka</w:t>
      </w:r>
      <w:proofErr w:type="spellEnd"/>
      <w:r>
        <w:t xml:space="preserve">.  Jsou rozvedeni.  Jsem </w:t>
      </w:r>
      <w:proofErr w:type="spellStart"/>
      <w:r>
        <w:t>jedinaček</w:t>
      </w:r>
      <w:proofErr w:type="spellEnd"/>
      <w:r>
        <w:t xml:space="preserve">.  Mam taky </w:t>
      </w:r>
      <w:proofErr w:type="spellStart"/>
      <w:r>
        <w:t>stryca</w:t>
      </w:r>
      <w:proofErr w:type="spellEnd"/>
      <w:r>
        <w:t xml:space="preserve"> a tetu.  Bydlí v Lotyšsku.  Mají dva syna, </w:t>
      </w:r>
      <w:proofErr w:type="spellStart"/>
      <w:r>
        <w:t>ktery</w:t>
      </w:r>
      <w:proofErr w:type="spellEnd"/>
      <w:r>
        <w:t xml:space="preserve"> se </w:t>
      </w:r>
      <w:proofErr w:type="spellStart"/>
      <w:r>
        <w:t>jmenujou</w:t>
      </w:r>
      <w:proofErr w:type="spellEnd"/>
      <w:r>
        <w:t xml:space="preserve"> Adam a Adam.  Adamu je šestnáct let.  Adam je </w:t>
      </w:r>
      <w:proofErr w:type="spellStart"/>
      <w:r>
        <w:t>mladši</w:t>
      </w:r>
      <w:proofErr w:type="spellEnd"/>
      <w:r>
        <w:t xml:space="preserve">.  Je mu třináct let.  Jejich dům je velký a </w:t>
      </w:r>
      <w:proofErr w:type="spellStart"/>
      <w:r>
        <w:t>krasný</w:t>
      </w:r>
      <w:proofErr w:type="spellEnd"/>
      <w:r>
        <w:t xml:space="preserve">.  Mam taky dvě babičky.  </w:t>
      </w:r>
      <w:proofErr w:type="spellStart"/>
      <w:r>
        <w:t>Zijou</w:t>
      </w:r>
      <w:proofErr w:type="spellEnd"/>
      <w:r>
        <w:t xml:space="preserve"> v Doněcku.  </w:t>
      </w:r>
      <w:proofErr w:type="spellStart"/>
      <w:r>
        <w:t>Jmenujou</w:t>
      </w:r>
      <w:proofErr w:type="spellEnd"/>
      <w:r>
        <w:t xml:space="preserve"> se Eva a Eva.  Má babička Eva moc dobře </w:t>
      </w:r>
      <w:proofErr w:type="spellStart"/>
      <w:r>
        <w:t>vaři</w:t>
      </w:r>
      <w:proofErr w:type="spellEnd"/>
      <w:r>
        <w:t>.  Miluju moje rodiče.</w:t>
      </w:r>
    </w:p>
    <w:p w:rsidR="00EE07E4" w:rsidRDefault="00EE07E4" w:rsidP="00EE07E4"/>
    <w:p w:rsidR="00EE07E4" w:rsidRDefault="00EE07E4" w:rsidP="00EE07E4">
      <w:pPr>
        <w:pStyle w:val="ListParagraph"/>
        <w:numPr>
          <w:ilvl w:val="0"/>
          <w:numId w:val="1"/>
        </w:numPr>
        <w:rPr>
          <w:i/>
        </w:rPr>
      </w:pPr>
      <w:r w:rsidRPr="00EE07E4">
        <w:rPr>
          <w:i/>
        </w:rPr>
        <w:t>Napište dopis kamarádce</w:t>
      </w:r>
    </w:p>
    <w:p w:rsidR="00EE07E4" w:rsidRPr="00EE07E4" w:rsidRDefault="00EE07E4" w:rsidP="00EE07E4">
      <w:pPr>
        <w:pStyle w:val="ListParagraph"/>
        <w:rPr>
          <w:i/>
        </w:rPr>
      </w:pPr>
    </w:p>
    <w:p w:rsidR="00EE07E4" w:rsidRDefault="00EE07E4" w:rsidP="00EE07E4">
      <w:r>
        <w:t>Milá Evo.</w:t>
      </w:r>
    </w:p>
    <w:p w:rsidR="00EE07E4" w:rsidRDefault="00EE07E4" w:rsidP="00EE07E4"/>
    <w:p w:rsidR="00EE07E4" w:rsidRDefault="00EE07E4" w:rsidP="00EE07E4">
      <w:r>
        <w:t xml:space="preserve">jak se máte?  V pátek byl zajímavý den.  </w:t>
      </w:r>
      <w:proofErr w:type="spellStart"/>
      <w:r>
        <w:t>Jsen</w:t>
      </w:r>
      <w:proofErr w:type="spellEnd"/>
      <w:r>
        <w:t xml:space="preserve"> vstala brzy ráno, rychle jsem se myla, se oblékala, se malovala, </w:t>
      </w:r>
      <w:proofErr w:type="spellStart"/>
      <w:r>
        <w:t>snidala</w:t>
      </w:r>
      <w:proofErr w:type="spellEnd"/>
      <w:r>
        <w:t xml:space="preserve"> </w:t>
      </w:r>
      <w:proofErr w:type="spellStart"/>
      <w:r>
        <w:t>yogurt</w:t>
      </w:r>
      <w:proofErr w:type="spellEnd"/>
      <w:r>
        <w:t xml:space="preserve">, </w:t>
      </w:r>
      <w:proofErr w:type="spellStart"/>
      <w:r>
        <w:t>musli</w:t>
      </w:r>
      <w:proofErr w:type="spellEnd"/>
      <w:r>
        <w:t xml:space="preserve"> a </w:t>
      </w:r>
      <w:proofErr w:type="spellStart"/>
      <w:r>
        <w:t>caj</w:t>
      </w:r>
      <w:proofErr w:type="spellEnd"/>
      <w:r>
        <w:t xml:space="preserve"> a šla do autobuse.  Jsme jeli na výlet do Mladé Boleslavi.  Ráno bylo moc studené, ale výlet byl dost </w:t>
      </w:r>
      <w:proofErr w:type="spellStart"/>
      <w:r>
        <w:t>zajímavy</w:t>
      </w:r>
      <w:proofErr w:type="spellEnd"/>
      <w:r>
        <w:t xml:space="preserve">.  </w:t>
      </w:r>
      <w:proofErr w:type="spellStart"/>
      <w:r>
        <w:t>Divala</w:t>
      </w:r>
      <w:proofErr w:type="spellEnd"/>
      <w:r>
        <w:t xml:space="preserve"> jsem se na závod Škoda auto.  Potom podívala jsem se na auta v </w:t>
      </w:r>
      <w:proofErr w:type="spellStart"/>
      <w:r>
        <w:t>známem</w:t>
      </w:r>
      <w:proofErr w:type="spellEnd"/>
      <w:r>
        <w:t xml:space="preserve"> museu Škoda.</w:t>
      </w:r>
    </w:p>
    <w:p w:rsidR="00EE07E4" w:rsidRDefault="00EE07E4" w:rsidP="00EE07E4"/>
    <w:p w:rsidR="00EE07E4" w:rsidRDefault="00EE07E4" w:rsidP="00EE07E4">
      <w:r>
        <w:t xml:space="preserve">V odpoledne jeli na univerzitu.  Tam </w:t>
      </w:r>
      <w:proofErr w:type="spellStart"/>
      <w:r>
        <w:t>průvodkně</w:t>
      </w:r>
      <w:proofErr w:type="spellEnd"/>
      <w:r>
        <w:t xml:space="preserve"> vysvětlovala nám pro ekonomickou fakultu.</w:t>
      </w:r>
    </w:p>
    <w:p w:rsidR="00EE07E4" w:rsidRDefault="00EE07E4" w:rsidP="00EE07E4"/>
    <w:p w:rsidR="00EE07E4" w:rsidRDefault="00EE07E4" w:rsidP="00EE07E4">
      <w:r>
        <w:t xml:space="preserve">Pak jsem šla obědvat do kavárny.  Obědvala jsem hovězí guláš a pila </w:t>
      </w:r>
      <w:proofErr w:type="spellStart"/>
      <w:r>
        <w:t>limonad</w:t>
      </w:r>
      <w:proofErr w:type="spellEnd"/>
      <w:r>
        <w:t>.</w:t>
      </w:r>
    </w:p>
    <w:p w:rsidR="00EE07E4" w:rsidRDefault="00EE07E4" w:rsidP="00EE07E4"/>
    <w:p w:rsidR="00EE07E4" w:rsidRDefault="00EE07E4" w:rsidP="00EE07E4">
      <w:proofErr w:type="spellStart"/>
      <w:r>
        <w:t>Kdyš</w:t>
      </w:r>
      <w:proofErr w:type="spellEnd"/>
      <w:r>
        <w:t xml:space="preserve"> výlet končil, jsme jeli domů.  Byla jsem unavená, protože </w:t>
      </w:r>
      <w:proofErr w:type="spellStart"/>
      <w:r>
        <w:t>sla</w:t>
      </w:r>
      <w:proofErr w:type="spellEnd"/>
      <w:r>
        <w:t xml:space="preserve"> </w:t>
      </w:r>
      <w:proofErr w:type="spellStart"/>
      <w:r>
        <w:t>spat</w:t>
      </w:r>
      <w:proofErr w:type="spellEnd"/>
      <w:r>
        <w:t>&lt;.&gt;</w:t>
      </w:r>
    </w:p>
    <w:p w:rsidR="00EE07E4" w:rsidRDefault="00EE07E4" w:rsidP="00EE07E4"/>
    <w:p w:rsidR="00EE07E4" w:rsidRDefault="00EE07E4" w:rsidP="00EE07E4">
      <w:r>
        <w:t>Čekám na vaše odpověď&lt;.&gt;</w:t>
      </w:r>
    </w:p>
    <w:p w:rsidR="00EE07E4" w:rsidRDefault="00EE07E4" w:rsidP="00EE07E4">
      <w:bookmarkStart w:id="0" w:name="_GoBack"/>
      <w:bookmarkEnd w:id="0"/>
    </w:p>
    <w:sectPr w:rsidR="00EE07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299A"/>
    <w:multiLevelType w:val="hybridMultilevel"/>
    <w:tmpl w:val="A7F286B8"/>
    <w:lvl w:ilvl="0" w:tplc="C65411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0BDE"/>
    <w:multiLevelType w:val="hybridMultilevel"/>
    <w:tmpl w:val="2B3CFC02"/>
    <w:lvl w:ilvl="0" w:tplc="DDAED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C1DEF"/>
    <w:multiLevelType w:val="hybridMultilevel"/>
    <w:tmpl w:val="20641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E4"/>
    <w:rsid w:val="00105B3B"/>
    <w:rsid w:val="008146A9"/>
    <w:rsid w:val="00E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DFAC-14C0-444A-A853-66DD10B5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54588B51</Template>
  <TotalTime>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Kukrechtová, Barbora</dc:creator>
  <cp:keywords/>
  <dc:description/>
  <cp:lastModifiedBy>Kukrechtová, Barbora</cp:lastModifiedBy>
  <cp:revision>2</cp:revision>
  <dcterms:created xsi:type="dcterms:W3CDTF">2018-03-08T10:03:00Z</dcterms:created>
  <dcterms:modified xsi:type="dcterms:W3CDTF">2018-03-08T10:45:00Z</dcterms:modified>
</cp:coreProperties>
</file>