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29FE" w14:textId="03DCB8A0" w:rsidR="00D8756C" w:rsidRDefault="005650D5" w:rsidP="005650D5">
      <w:pPr>
        <w:pStyle w:val="P-text"/>
        <w:ind w:left="0" w:firstLine="0"/>
        <w:jc w:val="both"/>
        <w:rPr>
          <w:shd w:val="clear" w:color="auto" w:fill="FFFFFF"/>
        </w:rPr>
      </w:pPr>
      <w:r>
        <w:rPr>
          <w:shd w:val="clear" w:color="auto" w:fill="FFFFFF"/>
        </w:rPr>
        <w:t>Jednoho dne mě políbila múza, a tak jsem osedlala Pegasa. Vynaložila jsem sisyfovské úsilí a začala jsem hledat Ariadninu nit. Řeknu vám, byl to osud Danaoven, ale snažila jsem se. Jelikož znám Achillovu patu tohoto danajského daru, který vám tu předkládám, jímá mě panický strach před těmi, kdo toto budou číst. Leč pokusím se i já přinést svou sovu do Athén a zachovám olympský (nebo snad stoický) klid.</w:t>
      </w:r>
      <w:r>
        <w:br/>
      </w:r>
      <w:r>
        <w:rPr>
          <w:shd w:val="clear" w:color="auto" w:fill="FFFFFF"/>
        </w:rPr>
        <w:t>Pak se ovšem honem rychle vrátím k lárům a penátům, abych neslyšela homérský smích nebo mě snad nestihla Nemesis.</w:t>
      </w:r>
      <w:r>
        <w:br/>
      </w:r>
      <w:r>
        <w:rPr>
          <w:shd w:val="clear" w:color="auto" w:fill="FFFFFF"/>
        </w:rPr>
        <w:t xml:space="preserve">Ale ne, nebudu prorokovat </w:t>
      </w:r>
      <w:proofErr w:type="spellStart"/>
      <w:r>
        <w:rPr>
          <w:shd w:val="clear" w:color="auto" w:fill="FFFFFF"/>
        </w:rPr>
        <w:t>Kassandřiny</w:t>
      </w:r>
      <w:proofErr w:type="spellEnd"/>
      <w:r>
        <w:rPr>
          <w:shd w:val="clear" w:color="auto" w:fill="FFFFFF"/>
        </w:rPr>
        <w:t xml:space="preserve"> věštby. Věřím, že i já propluji mezi Scyllou a Charybdou, neboť koneckonců všechny cesty vedou do Říma.</w:t>
      </w:r>
    </w:p>
    <w:p w14:paraId="45A383CD" w14:textId="7A23C9F7" w:rsidR="005650D5" w:rsidRPr="005650D5" w:rsidRDefault="005650D5" w:rsidP="005650D5">
      <w:pPr>
        <w:pStyle w:val="P-text"/>
        <w:ind w:left="0" w:firstLine="0"/>
        <w:jc w:val="right"/>
        <w:rPr>
          <w:i/>
          <w:iCs/>
          <w:shd w:val="clear" w:color="auto" w:fill="FFFFFF"/>
        </w:rPr>
      </w:pPr>
      <w:r w:rsidRPr="005650D5">
        <w:rPr>
          <w:i/>
          <w:iCs/>
          <w:shd w:val="clear" w:color="auto" w:fill="FFFFFF"/>
        </w:rPr>
        <w:t xml:space="preserve">(zdroj: </w:t>
      </w:r>
      <w:r w:rsidRPr="005650D5">
        <w:rPr>
          <w:i/>
          <w:iCs/>
          <w:shd w:val="clear" w:color="auto" w:fill="FFFFFF"/>
        </w:rPr>
        <w:t>Antická mytologie a český jazyk</w:t>
      </w:r>
      <w:r w:rsidRPr="005650D5">
        <w:rPr>
          <w:i/>
          <w:iCs/>
          <w:shd w:val="clear" w:color="auto" w:fill="FFFFFF"/>
        </w:rPr>
        <w:t xml:space="preserve"> od Mgr. Ivany </w:t>
      </w:r>
      <w:proofErr w:type="spellStart"/>
      <w:r w:rsidRPr="005650D5">
        <w:rPr>
          <w:i/>
          <w:iCs/>
          <w:shd w:val="clear" w:color="auto" w:fill="FFFFFF"/>
        </w:rPr>
        <w:t>Hurytové</w:t>
      </w:r>
      <w:proofErr w:type="spellEnd"/>
      <w:r w:rsidRPr="005650D5">
        <w:rPr>
          <w:i/>
          <w:iCs/>
          <w:shd w:val="clear" w:color="auto" w:fill="FFFFFF"/>
        </w:rPr>
        <w:t xml:space="preserve"> – na webu Nová Akropolis)</w:t>
      </w:r>
    </w:p>
    <w:p w14:paraId="4C80D3FF" w14:textId="77777777" w:rsidR="005650D5" w:rsidRDefault="005650D5" w:rsidP="005650D5">
      <w:pPr>
        <w:pStyle w:val="P-text"/>
        <w:spacing w:line="276" w:lineRule="auto"/>
        <w:ind w:left="0" w:firstLine="0"/>
      </w:pPr>
    </w:p>
    <w:p w14:paraId="4A0808DC" w14:textId="5FC966FD" w:rsidR="005650D5" w:rsidRPr="005650D5" w:rsidRDefault="005650D5" w:rsidP="005650D5">
      <w:pPr>
        <w:pStyle w:val="P-text"/>
        <w:spacing w:line="276" w:lineRule="auto"/>
        <w:ind w:left="0" w:firstLine="0"/>
      </w:pPr>
      <w:r w:rsidRPr="005650D5">
        <w:t xml:space="preserve">S tímto krátkých textem, který je začátkem delšího textu, a má za cíl vyvolat představy o vlivu antiky na ustálení spojení v češtině, bych si dovedl pracovat v souvislosti s původem různých ustálených spojení. Velkou část tvoří různé biblické či antické motivy a právě antickým motivům by byl věnovaný prostor za pomoci tohoto textu. Ideální by bylo zařadit text v kombinaci s četbou antických mýtů v literatuře či </w:t>
      </w:r>
      <w:proofErr w:type="gramStart"/>
      <w:r w:rsidRPr="005650D5">
        <w:t>s</w:t>
      </w:r>
      <w:proofErr w:type="gramEnd"/>
      <w:r w:rsidRPr="005650D5">
        <w:t> období antického Řecka v dějepisu.</w:t>
      </w:r>
    </w:p>
    <w:sectPr w:rsidR="005650D5" w:rsidRPr="005650D5" w:rsidSect="00D875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69AF" w14:textId="77777777" w:rsidR="00AB4C90" w:rsidRDefault="00AB4C90" w:rsidP="00860CC4">
      <w:pPr>
        <w:spacing w:after="0" w:line="240" w:lineRule="auto"/>
      </w:pPr>
      <w:r>
        <w:separator/>
      </w:r>
    </w:p>
  </w:endnote>
  <w:endnote w:type="continuationSeparator" w:id="0">
    <w:p w14:paraId="30324209" w14:textId="77777777" w:rsidR="00AB4C90" w:rsidRDefault="00AB4C90" w:rsidP="0086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00C5" w14:textId="77777777" w:rsidR="00AB4C90" w:rsidRDefault="00AB4C90" w:rsidP="00860CC4">
      <w:pPr>
        <w:spacing w:after="0" w:line="240" w:lineRule="auto"/>
      </w:pPr>
      <w:r>
        <w:separator/>
      </w:r>
    </w:p>
  </w:footnote>
  <w:footnote w:type="continuationSeparator" w:id="0">
    <w:p w14:paraId="4CFE755F" w14:textId="77777777" w:rsidR="00AB4C90" w:rsidRDefault="00AB4C90" w:rsidP="00860C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D5"/>
    <w:rsid w:val="0003073B"/>
    <w:rsid w:val="003D5C54"/>
    <w:rsid w:val="005650D5"/>
    <w:rsid w:val="005E40BB"/>
    <w:rsid w:val="00860CC4"/>
    <w:rsid w:val="00902BA0"/>
    <w:rsid w:val="0091757B"/>
    <w:rsid w:val="009C5A18"/>
    <w:rsid w:val="00AB4C90"/>
    <w:rsid w:val="00B5756E"/>
    <w:rsid w:val="00B92586"/>
    <w:rsid w:val="00CA2BA5"/>
    <w:rsid w:val="00D8756C"/>
    <w:rsid w:val="00D94E07"/>
    <w:rsid w:val="00E5301B"/>
    <w:rsid w:val="00EE52BB"/>
    <w:rsid w:val="00F93B4C"/>
    <w:rsid w:val="00F96DA3"/>
    <w:rsid w:val="00F96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51AF"/>
  <w15:chartTrackingRefBased/>
  <w15:docId w15:val="{61C5889C-3AD2-48FF-B813-52B88F1BB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P-Poznámka"/>
    <w:qFormat/>
    <w:rsid w:val="00860CC4"/>
    <w:rPr>
      <w:rFonts w:ascii="Times New Roman" w:hAnsi="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5301B"/>
    <w:pPr>
      <w:spacing w:after="0" w:line="240" w:lineRule="auto"/>
    </w:pPr>
  </w:style>
  <w:style w:type="paragraph" w:customStyle="1" w:styleId="P-zpisky">
    <w:name w:val="P-zápisky"/>
    <w:basedOn w:val="Normln"/>
    <w:link w:val="P-zpiskyChar"/>
    <w:qFormat/>
    <w:rsid w:val="00D8756C"/>
    <w:pPr>
      <w:spacing w:after="0" w:line="240" w:lineRule="auto"/>
      <w:ind w:left="142" w:hanging="142"/>
    </w:pPr>
    <w:rPr>
      <w:sz w:val="24"/>
    </w:rPr>
  </w:style>
  <w:style w:type="paragraph" w:customStyle="1" w:styleId="P-text">
    <w:name w:val="P-text"/>
    <w:basedOn w:val="P-zpisky"/>
    <w:qFormat/>
    <w:rsid w:val="00E5301B"/>
    <w:pPr>
      <w:spacing w:after="120" w:line="360" w:lineRule="auto"/>
    </w:pPr>
  </w:style>
  <w:style w:type="character" w:customStyle="1" w:styleId="P-zpiskyChar">
    <w:name w:val="P-zápisky Char"/>
    <w:basedOn w:val="Standardnpsmoodstavce"/>
    <w:link w:val="P-zpisky"/>
    <w:rsid w:val="00D8756C"/>
    <w:rPr>
      <w:rFonts w:ascii="Times New Roman" w:hAnsi="Times New Roman"/>
      <w:sz w:val="24"/>
    </w:rPr>
  </w:style>
  <w:style w:type="paragraph" w:customStyle="1" w:styleId="P-Nadpis">
    <w:name w:val="P-Nadpis"/>
    <w:basedOn w:val="P-zpisky"/>
    <w:qFormat/>
    <w:rsid w:val="009C5A18"/>
    <w:pPr>
      <w:keepNext/>
      <w:pageBreakBefore/>
      <w:spacing w:before="120" w:after="120"/>
      <w:jc w:val="center"/>
    </w:pPr>
    <w:rPr>
      <w:b/>
      <w:sz w:val="32"/>
    </w:rPr>
  </w:style>
  <w:style w:type="paragraph" w:customStyle="1" w:styleId="P-podnadpis">
    <w:name w:val="P-podnadpis"/>
    <w:basedOn w:val="P-zpisky"/>
    <w:qFormat/>
    <w:rsid w:val="00D8756C"/>
    <w:pPr>
      <w:keepNext/>
      <w:spacing w:before="120" w:after="120"/>
    </w:pPr>
    <w:rPr>
      <w:b/>
      <w:sz w:val="28"/>
      <w:u w:val="single"/>
    </w:rPr>
  </w:style>
  <w:style w:type="paragraph" w:styleId="Podnadpis">
    <w:name w:val="Subtitle"/>
    <w:basedOn w:val="Normln"/>
    <w:next w:val="Normln"/>
    <w:link w:val="PodnadpisChar"/>
    <w:uiPriority w:val="11"/>
    <w:qFormat/>
    <w:rsid w:val="00860CC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860CC4"/>
    <w:rPr>
      <w:rFonts w:eastAsiaTheme="minorEastAsia"/>
      <w:color w:val="5A5A5A" w:themeColor="text1" w:themeTint="A5"/>
      <w:spacing w:val="15"/>
    </w:rPr>
  </w:style>
  <w:style w:type="paragraph" w:styleId="Textpoznpodarou">
    <w:name w:val="footnote text"/>
    <w:basedOn w:val="Normln"/>
    <w:link w:val="TextpoznpodarouChar"/>
    <w:uiPriority w:val="99"/>
    <w:semiHidden/>
    <w:unhideWhenUsed/>
    <w:rsid w:val="00860CC4"/>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860CC4"/>
    <w:rPr>
      <w:rFonts w:ascii="Times New Roman" w:hAnsi="Times New Roman"/>
      <w:sz w:val="20"/>
      <w:szCs w:val="20"/>
    </w:rPr>
  </w:style>
  <w:style w:type="character" w:styleId="Znakapoznpodarou">
    <w:name w:val="footnote reference"/>
    <w:basedOn w:val="Standardnpsmoodstavce"/>
    <w:uiPriority w:val="99"/>
    <w:semiHidden/>
    <w:unhideWhenUsed/>
    <w:rsid w:val="00860C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2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Documents\Vlastn&#237;%20&#353;ablony%20Office\Pet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1D7D5-87A8-4ABC-9890-DCDDD61D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Peta</Template>
  <TotalTime>6</TotalTime>
  <Pages>1</Pages>
  <Words>174</Words>
  <Characters>1030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Petr Červ</cp:lastModifiedBy>
  <cp:revision>1</cp:revision>
  <dcterms:created xsi:type="dcterms:W3CDTF">2021-05-14T10:09:00Z</dcterms:created>
  <dcterms:modified xsi:type="dcterms:W3CDTF">2021-05-14T10:16:00Z</dcterms:modified>
</cp:coreProperties>
</file>