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21C5FF3D" w14:textId="27E32B4E" w:rsidR="00853010" w:rsidRPr="00C9628B" w:rsidRDefault="00853010" w:rsidP="00C9628B">
      <w:p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b/>
          <w:bCs/>
          <w:sz w:val="24"/>
          <w:szCs w:val="24"/>
        </w:rPr>
        <w:t xml:space="preserve">Gymnázium, Střední odborná škola, Základní škola a Mateřská škola pro sluchově postižené, Praha 2, Ječná 27  </w:t>
      </w:r>
    </w:p>
    <w:p w14:paraId="51010DC0" w14:textId="0180D45E" w:rsidR="00853010" w:rsidRPr="00C9628B" w:rsidRDefault="00853010" w:rsidP="00C9628B">
      <w:pPr>
        <w:pStyle w:val="Odstavecseseznamem"/>
        <w:numPr>
          <w:ilvl w:val="0"/>
          <w:numId w:val="1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Škola byla založena jako třetí z pražských škol roku 1945.</w:t>
      </w:r>
    </w:p>
    <w:p w14:paraId="0BB4411A" w14:textId="77777777" w:rsidR="00853010" w:rsidRPr="00C9628B" w:rsidRDefault="00853010" w:rsidP="00C9628B">
      <w:pPr>
        <w:pStyle w:val="Odstavecseseznamem"/>
        <w:numPr>
          <w:ilvl w:val="0"/>
          <w:numId w:val="1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Většina učitelů neovládá základy ČZJ.</w:t>
      </w:r>
    </w:p>
    <w:p w14:paraId="465FC54F" w14:textId="7A05FA09" w:rsidR="00853010" w:rsidRPr="00C9628B" w:rsidRDefault="00853010" w:rsidP="00C9628B">
      <w:pPr>
        <w:pStyle w:val="Odstavecseseznamem"/>
        <w:numPr>
          <w:ilvl w:val="0"/>
          <w:numId w:val="1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Do výuky není zařazeno seznámení s kulturou neslyšících.</w:t>
      </w:r>
    </w:p>
    <w:p w14:paraId="79D704B6" w14:textId="28C8E7F9" w:rsidR="00853010" w:rsidRPr="00C9628B" w:rsidRDefault="00853010" w:rsidP="00C9628B">
      <w:pPr>
        <w:pStyle w:val="Odstavecseseznamem"/>
        <w:numPr>
          <w:ilvl w:val="0"/>
          <w:numId w:val="1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Celá budova bývala klášterem, takže třeba tělocvična je umístěna v bývalém kostele.</w:t>
      </w:r>
    </w:p>
    <w:p w14:paraId="6DACC332" w14:textId="60C5AEC3" w:rsidR="003C70A5" w:rsidRPr="00C9628B" w:rsidRDefault="00853010" w:rsidP="00C9628B">
      <w:p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a mateřská škola pro sluchově postižené – Plzeň </w:t>
      </w:r>
    </w:p>
    <w:p w14:paraId="1B102D3F" w14:textId="19E1181F" w:rsidR="00853010" w:rsidRPr="00C9628B" w:rsidRDefault="003C70A5" w:rsidP="00C9628B">
      <w:pPr>
        <w:pStyle w:val="Odstavecseseznamem"/>
        <w:numPr>
          <w:ilvl w:val="0"/>
          <w:numId w:val="2"/>
        </w:num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V současné době zde studuje 140 žáků, z toho je 111 nedoslýchavých a 29 neslyšících.</w:t>
      </w:r>
    </w:p>
    <w:p w14:paraId="6B672C29" w14:textId="1F0A48C6" w:rsidR="003C70A5" w:rsidRPr="00C9628B" w:rsidRDefault="003C70A5" w:rsidP="00C9628B">
      <w:pPr>
        <w:pStyle w:val="Odstavecseseznamem"/>
        <w:numPr>
          <w:ilvl w:val="0"/>
          <w:numId w:val="2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 xml:space="preserve">V rámci výuky je zahrnuta individuální i skupinová logopedická péče. </w:t>
      </w:r>
    </w:p>
    <w:p w14:paraId="73F799E1" w14:textId="77777777" w:rsidR="003C70A5" w:rsidRPr="00C9628B" w:rsidRDefault="003C70A5" w:rsidP="00C9628B">
      <w:pPr>
        <w:pStyle w:val="Odstavecseseznamem"/>
        <w:numPr>
          <w:ilvl w:val="0"/>
          <w:numId w:val="2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</w:p>
    <w:p w14:paraId="7CD73CC1" w14:textId="77777777" w:rsidR="003C70A5" w:rsidRPr="00C9628B" w:rsidRDefault="003C70A5" w:rsidP="00C9628B">
      <w:pPr>
        <w:pStyle w:val="Nzev"/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Základní škola pro sluchově postižené a Mateřská škola pro sluchově postižené Ostrava-Poruba</w:t>
      </w:r>
    </w:p>
    <w:p w14:paraId="689695A4" w14:textId="1A54D2F9" w:rsidR="003C70A5" w:rsidRPr="00C9628B" w:rsidRDefault="003C70A5" w:rsidP="00C9628B">
      <w:pPr>
        <w:pStyle w:val="Odstavecseseznamem"/>
        <w:numPr>
          <w:ilvl w:val="0"/>
          <w:numId w:val="2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Pravidelně pořá</w:t>
      </w:r>
      <w:r w:rsidRPr="00C9628B">
        <w:rPr>
          <w:rFonts w:ascii="Times New Roman" w:hAnsi="Times New Roman" w:cs="Times New Roman"/>
          <w:sz w:val="24"/>
          <w:szCs w:val="24"/>
        </w:rPr>
        <w:t>dají</w:t>
      </w:r>
      <w:r w:rsidRPr="00C9628B">
        <w:rPr>
          <w:rFonts w:ascii="Times New Roman" w:hAnsi="Times New Roman" w:cs="Times New Roman"/>
          <w:sz w:val="24"/>
          <w:szCs w:val="24"/>
          <w:lang w:val="da-DK"/>
        </w:rPr>
        <w:t xml:space="preserve"> ly</w:t>
      </w:r>
      <w:proofErr w:type="spellStart"/>
      <w:r w:rsidRPr="00C9628B">
        <w:rPr>
          <w:rFonts w:ascii="Times New Roman" w:hAnsi="Times New Roman" w:cs="Times New Roman"/>
          <w:sz w:val="24"/>
          <w:szCs w:val="24"/>
        </w:rPr>
        <w:t>žařský</w:t>
      </w:r>
      <w:proofErr w:type="spellEnd"/>
      <w:r w:rsidRPr="00C9628B">
        <w:rPr>
          <w:rFonts w:ascii="Times New Roman" w:hAnsi="Times New Roman" w:cs="Times New Roman"/>
          <w:sz w:val="24"/>
          <w:szCs w:val="24"/>
        </w:rPr>
        <w:t xml:space="preserve"> výcvik, návštěvy divadla a kulturních akcí pro děti, výlety a školy v přírodě</w:t>
      </w:r>
      <w:r w:rsidRPr="00C9628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6E6A953" w14:textId="77777777" w:rsidR="003C70A5" w:rsidRPr="00C9628B" w:rsidRDefault="003C70A5" w:rsidP="00C9628B">
      <w:pPr>
        <w:pStyle w:val="Odstavecseseznamem"/>
        <w:numPr>
          <w:ilvl w:val="0"/>
          <w:numId w:val="2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 xml:space="preserve">Škola zajišťuje </w:t>
      </w:r>
      <w:r w:rsidRPr="00C9628B">
        <w:rPr>
          <w:rFonts w:ascii="Times New Roman" w:hAnsi="Times New Roman" w:cs="Times New Roman"/>
          <w:sz w:val="24"/>
          <w:szCs w:val="24"/>
        </w:rPr>
        <w:t xml:space="preserve">velkou škálu mimoškolních aktivit v zájmových kroužcích </w:t>
      </w:r>
    </w:p>
    <w:p w14:paraId="438A6BA4" w14:textId="1B862276" w:rsidR="003C70A5" w:rsidRPr="00C9628B" w:rsidRDefault="003C70A5" w:rsidP="00C9628B">
      <w:pPr>
        <w:pStyle w:val="Odstavecseseznamem"/>
        <w:numPr>
          <w:ilvl w:val="0"/>
          <w:numId w:val="2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Nabízí zájmové</w:t>
      </w:r>
      <w:r w:rsidRPr="00C9628B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C9628B">
        <w:rPr>
          <w:rFonts w:ascii="Times New Roman" w:hAnsi="Times New Roman" w:cs="Times New Roman"/>
          <w:sz w:val="24"/>
          <w:szCs w:val="24"/>
        </w:rPr>
        <w:t>vzděláváni</w:t>
      </w:r>
      <w:proofErr w:type="spellEnd"/>
      <w:r w:rsidRPr="00C9628B">
        <w:rPr>
          <w:rFonts w:ascii="Times New Roman" w:hAnsi="Times New Roman" w:cs="Times New Roman"/>
          <w:sz w:val="24"/>
          <w:szCs w:val="24"/>
        </w:rPr>
        <w:t xml:space="preserve">́ pro </w:t>
      </w:r>
      <w:r w:rsidRPr="00C9628B">
        <w:rPr>
          <w:rFonts w:ascii="Times New Roman" w:hAnsi="Times New Roman" w:cs="Times New Roman"/>
          <w:sz w:val="24"/>
          <w:szCs w:val="24"/>
        </w:rPr>
        <w:t>veřejnost</w:t>
      </w:r>
      <w:r w:rsidRPr="00C9628B">
        <w:rPr>
          <w:rFonts w:ascii="Times New Roman" w:hAnsi="Times New Roman" w:cs="Times New Roman"/>
          <w:sz w:val="24"/>
          <w:szCs w:val="24"/>
        </w:rPr>
        <w:t xml:space="preserve"> (</w:t>
      </w:r>
      <w:r w:rsidRPr="00C9628B">
        <w:rPr>
          <w:rFonts w:ascii="Times New Roman" w:hAnsi="Times New Roman" w:cs="Times New Roman"/>
          <w:sz w:val="24"/>
          <w:szCs w:val="24"/>
        </w:rPr>
        <w:t>např</w:t>
      </w:r>
      <w:r w:rsidRPr="00C9628B">
        <w:rPr>
          <w:rFonts w:ascii="Times New Roman" w:hAnsi="Times New Roman" w:cs="Times New Roman"/>
          <w:sz w:val="24"/>
          <w:szCs w:val="24"/>
        </w:rPr>
        <w:t xml:space="preserve">̌. </w:t>
      </w:r>
      <w:r w:rsidRPr="00C9628B">
        <w:rPr>
          <w:rFonts w:ascii="Times New Roman" w:hAnsi="Times New Roman" w:cs="Times New Roman"/>
          <w:sz w:val="24"/>
          <w:szCs w:val="24"/>
        </w:rPr>
        <w:t>jazykové</w:t>
      </w:r>
      <w:r w:rsidRPr="00C9628B">
        <w:rPr>
          <w:rFonts w:ascii="Times New Roman" w:hAnsi="Times New Roman" w:cs="Times New Roman"/>
          <w:sz w:val="24"/>
          <w:szCs w:val="24"/>
        </w:rPr>
        <w:t xml:space="preserve">́ kurzy, keramika, kurzy </w:t>
      </w:r>
      <w:r w:rsidRPr="00C9628B">
        <w:rPr>
          <w:rFonts w:ascii="Times New Roman" w:hAnsi="Times New Roman" w:cs="Times New Roman"/>
          <w:sz w:val="24"/>
          <w:szCs w:val="24"/>
        </w:rPr>
        <w:t>znakového</w:t>
      </w:r>
      <w:r w:rsidRPr="00C9628B">
        <w:rPr>
          <w:rFonts w:ascii="Times New Roman" w:hAnsi="Times New Roman" w:cs="Times New Roman"/>
          <w:sz w:val="24"/>
          <w:szCs w:val="24"/>
        </w:rPr>
        <w:t xml:space="preserve"> jazyka apod.)</w:t>
      </w:r>
    </w:p>
    <w:p w14:paraId="3028C36E" w14:textId="799E2AB8" w:rsidR="003C70A5" w:rsidRPr="00C9628B" w:rsidRDefault="003C70A5" w:rsidP="00C9628B">
      <w:pPr>
        <w:spacing w:after="0pt" w:line="18pt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C9628B">
        <w:rPr>
          <w:rStyle w:val="Siln"/>
          <w:rFonts w:ascii="Times New Roman" w:hAnsi="Times New Roman" w:cs="Times New Roman"/>
          <w:sz w:val="24"/>
          <w:szCs w:val="24"/>
        </w:rPr>
        <w:t>Střední škola, základní škola a mateřská škola pro sluchově postižené, Olomouc</w:t>
      </w:r>
    </w:p>
    <w:p w14:paraId="43D9C5C3" w14:textId="2CE82331" w:rsidR="003C70A5" w:rsidRPr="00C9628B" w:rsidRDefault="003C70A5" w:rsidP="00C9628B">
      <w:pPr>
        <w:pStyle w:val="Odstavecseseznamem"/>
        <w:numPr>
          <w:ilvl w:val="0"/>
          <w:numId w:val="4"/>
        </w:numPr>
        <w:spacing w:after="0pt"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color w:val="272529"/>
          <w:sz w:val="24"/>
          <w:szCs w:val="24"/>
        </w:rPr>
        <w:t>hlavním dorozumívacím prostředkem je totální komunikace</w:t>
      </w:r>
      <w:r w:rsidRPr="00C9628B">
        <w:rPr>
          <w:rFonts w:ascii="Times New Roman" w:hAnsi="Times New Roman" w:cs="Times New Roman"/>
          <w:color w:val="272529"/>
          <w:sz w:val="24"/>
          <w:szCs w:val="24"/>
        </w:rPr>
        <w:t xml:space="preserve"> (zahrnuje i pantomimu)</w:t>
      </w:r>
    </w:p>
    <w:p w14:paraId="609AD17C" w14:textId="18C24392" w:rsidR="003C70A5" w:rsidRPr="00C9628B" w:rsidRDefault="003C70A5" w:rsidP="00C9628B">
      <w:pPr>
        <w:pStyle w:val="Odstavecseseznamem"/>
        <w:numPr>
          <w:ilvl w:val="0"/>
          <w:numId w:val="4"/>
        </w:numPr>
        <w:spacing w:after="0pt"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color w:val="272529"/>
          <w:sz w:val="24"/>
          <w:szCs w:val="24"/>
        </w:rPr>
        <w:t>děti navštěvující školu mají možnost vyšetření sluchu, která je zahrnutá v rámci zdravotní péče poskytované školou</w:t>
      </w:r>
    </w:p>
    <w:p w14:paraId="6FA702BD" w14:textId="59A21BA9" w:rsidR="003C70A5" w:rsidRPr="00C9628B" w:rsidRDefault="003C70A5" w:rsidP="00C9628B">
      <w:pPr>
        <w:pStyle w:val="Odstavecseseznamem"/>
        <w:numPr>
          <w:ilvl w:val="0"/>
          <w:numId w:val="4"/>
        </w:numPr>
        <w:spacing w:after="0pt"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color w:val="272529"/>
          <w:sz w:val="24"/>
          <w:szCs w:val="24"/>
        </w:rPr>
        <w:t>prvními absolventy praktické školy dvouleté byli hluchoslepí žáci, na toto postižení se škola specializovala jako jediná v České republice</w:t>
      </w:r>
    </w:p>
    <w:p w14:paraId="5A05AB5C" w14:textId="77777777" w:rsidR="003C70A5" w:rsidRPr="00C9628B" w:rsidRDefault="003C70A5" w:rsidP="00C9628B">
      <w:pPr>
        <w:pStyle w:val="Odstavecseseznamem"/>
        <w:numPr>
          <w:ilvl w:val="0"/>
          <w:numId w:val="4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 xml:space="preserve">Škola si udržuje vysoký standard– </w:t>
      </w:r>
      <w:proofErr w:type="spellStart"/>
      <w:r w:rsidRPr="00C9628B">
        <w:rPr>
          <w:rFonts w:ascii="Times New Roman" w:hAnsi="Times New Roman" w:cs="Times New Roman"/>
          <w:sz w:val="24"/>
          <w:szCs w:val="24"/>
        </w:rPr>
        <w:t>žácí</w:t>
      </w:r>
      <w:proofErr w:type="spellEnd"/>
      <w:r w:rsidRPr="00C9628B">
        <w:rPr>
          <w:rFonts w:ascii="Times New Roman" w:hAnsi="Times New Roman" w:cs="Times New Roman"/>
          <w:sz w:val="24"/>
          <w:szCs w:val="24"/>
        </w:rPr>
        <w:t xml:space="preserve"> všech stupňů školy mají k dispozici mimo třídy, učebny a pracovny také divadelní sálek, saunu, dvě venkovní hřiště, atletickou dráhu, dětské hřiště, zahradu, přírodní učebnu, lyže, kola a koloběžky. </w:t>
      </w:r>
    </w:p>
    <w:p w14:paraId="1D404236" w14:textId="3FAADC4B" w:rsidR="003C70A5" w:rsidRPr="00C9628B" w:rsidRDefault="003C70A5" w:rsidP="00C9628B">
      <w:pPr>
        <w:spacing w:line="18pt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628B">
        <w:rPr>
          <w:rFonts w:ascii="Times New Roman" w:hAnsi="Times New Roman" w:cs="Times New Roman"/>
          <w:b/>
          <w:bCs/>
          <w:sz w:val="24"/>
          <w:szCs w:val="24"/>
        </w:rPr>
        <w:t>Střední škola, Základní škola a Mateřská škola pro sluchově postižené, Praha 5, Výmolova 169</w:t>
      </w:r>
    </w:p>
    <w:p w14:paraId="08974F3B" w14:textId="77777777" w:rsidR="003C70A5" w:rsidRPr="00C9628B" w:rsidRDefault="003C70A5" w:rsidP="00C9628B">
      <w:pPr>
        <w:pStyle w:val="Odstavecseseznamem"/>
        <w:numPr>
          <w:ilvl w:val="0"/>
          <w:numId w:val="5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 xml:space="preserve">Motto školy je: „Pomozme tak, aby to dokázali sami. </w:t>
      </w:r>
    </w:p>
    <w:p w14:paraId="18D1F6BA" w14:textId="65601300" w:rsidR="003C70A5" w:rsidRPr="00C9628B" w:rsidRDefault="003C70A5" w:rsidP="00C9628B">
      <w:pPr>
        <w:pStyle w:val="Odstavecseseznamem"/>
        <w:numPr>
          <w:ilvl w:val="0"/>
          <w:numId w:val="5"/>
        </w:numPr>
        <w:spacing w:line="18pt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628B">
        <w:rPr>
          <w:rFonts w:ascii="Times New Roman" w:hAnsi="Times New Roman" w:cs="Times New Roman"/>
          <w:sz w:val="24"/>
          <w:szCs w:val="24"/>
        </w:rPr>
        <w:t xml:space="preserve">Ve výuce </w:t>
      </w:r>
      <w:r w:rsidRPr="00C9628B">
        <w:rPr>
          <w:rFonts w:ascii="Times New Roman" w:hAnsi="Times New Roman" w:cs="Times New Roman"/>
          <w:sz w:val="24"/>
          <w:szCs w:val="24"/>
        </w:rPr>
        <w:t>nejsou tlumočníci přítomni</w:t>
      </w:r>
    </w:p>
    <w:p w14:paraId="0DB8B820" w14:textId="49E32F2E" w:rsidR="003C70A5" w:rsidRPr="00C9628B" w:rsidRDefault="003C70A5" w:rsidP="00C9628B">
      <w:p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Škola pro děti se sluchovým postižením</w:t>
      </w:r>
      <w:r w:rsidRPr="00C962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9628B">
        <w:rPr>
          <w:rFonts w:ascii="Times New Roman" w:hAnsi="Times New Roman" w:cs="Times New Roman"/>
          <w:b/>
          <w:bCs/>
          <w:sz w:val="24"/>
          <w:szCs w:val="24"/>
        </w:rPr>
        <w:t>MŠ, ZŠ a SŠ pro sluchově postižené České Budějovice</w:t>
      </w:r>
    </w:p>
    <w:p w14:paraId="40ECFC06" w14:textId="77777777" w:rsidR="003C70A5" w:rsidRPr="00C9628B" w:rsidRDefault="003C70A5" w:rsidP="00C9628B">
      <w:pPr>
        <w:pStyle w:val="Odstavecseseznamem"/>
        <w:numPr>
          <w:ilvl w:val="0"/>
          <w:numId w:val="6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V příštím roce oslaví škola 150. výročí od založení.</w:t>
      </w:r>
    </w:p>
    <w:p w14:paraId="2B95CC02" w14:textId="2D9F8549" w:rsidR="003C70A5" w:rsidRPr="00C9628B" w:rsidRDefault="003C70A5" w:rsidP="00C9628B">
      <w:pPr>
        <w:pStyle w:val="Odstavecseseznamem"/>
        <w:numPr>
          <w:ilvl w:val="0"/>
          <w:numId w:val="6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V mateřské škole působí speciálně vyškolený fyzioterapeut a děti zažívají i canisterapii.</w:t>
      </w:r>
    </w:p>
    <w:p w14:paraId="200D5149" w14:textId="0C4BAD44" w:rsidR="003C70A5" w:rsidRPr="00C9628B" w:rsidRDefault="003C70A5" w:rsidP="00C9628B">
      <w:pPr>
        <w:pStyle w:val="Odstavecseseznamem"/>
        <w:numPr>
          <w:ilvl w:val="0"/>
          <w:numId w:val="6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 xml:space="preserve">Speciálně pedagogické centrum poskytuje ambulantní logopedickou a </w:t>
      </w:r>
      <w:proofErr w:type="spellStart"/>
      <w:r w:rsidRPr="00C9628B">
        <w:rPr>
          <w:rFonts w:ascii="Times New Roman" w:hAnsi="Times New Roman" w:cs="Times New Roman"/>
          <w:sz w:val="24"/>
          <w:szCs w:val="24"/>
        </w:rPr>
        <w:t>surdopedickou</w:t>
      </w:r>
      <w:proofErr w:type="spellEnd"/>
      <w:r w:rsidRPr="00C9628B">
        <w:rPr>
          <w:rFonts w:ascii="Times New Roman" w:hAnsi="Times New Roman" w:cs="Times New Roman"/>
          <w:sz w:val="24"/>
          <w:szCs w:val="24"/>
        </w:rPr>
        <w:t xml:space="preserve"> péči a výuku znakového jazyka pro rodiče dětí se sluchovými vadami.</w:t>
      </w:r>
    </w:p>
    <w:p w14:paraId="5BC901E2" w14:textId="42109B8F" w:rsidR="003C70A5" w:rsidRPr="00C9628B" w:rsidRDefault="00C9628B" w:rsidP="00C9628B">
      <w:pPr>
        <w:pStyle w:val="Odstavecseseznamem"/>
        <w:numPr>
          <w:ilvl w:val="0"/>
          <w:numId w:val="6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Je zde d</w:t>
      </w:r>
      <w:r w:rsidRPr="00C9628B">
        <w:rPr>
          <w:rFonts w:ascii="Times New Roman" w:hAnsi="Times New Roman" w:cs="Times New Roman"/>
          <w:sz w:val="24"/>
          <w:szCs w:val="24"/>
        </w:rPr>
        <w:t>ětský domov pro děti s nařízenou ústavní péčí.</w:t>
      </w:r>
    </w:p>
    <w:p w14:paraId="6EAAC665" w14:textId="1AAF66C7" w:rsidR="00C9628B" w:rsidRPr="00C9628B" w:rsidRDefault="00C9628B" w:rsidP="00C9628B">
      <w:p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b/>
          <w:bCs/>
          <w:sz w:val="24"/>
          <w:szCs w:val="24"/>
        </w:rPr>
        <w:t>MŠ, ZŠ a ŠŠ pro sluchově postižené ve Valašském Meziříčí</w:t>
      </w:r>
    </w:p>
    <w:p w14:paraId="5606AAD8" w14:textId="72139462" w:rsidR="00C9628B" w:rsidRPr="00C9628B" w:rsidRDefault="00C9628B" w:rsidP="00C9628B">
      <w:pPr>
        <w:pStyle w:val="Odstavecseseznamem"/>
        <w:numPr>
          <w:ilvl w:val="0"/>
          <w:numId w:val="8"/>
        </w:num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 xml:space="preserve">Dítě může navštěvovat </w:t>
      </w:r>
      <w:proofErr w:type="spellStart"/>
      <w:r w:rsidRPr="00C9628B">
        <w:rPr>
          <w:rFonts w:ascii="Times New Roman" w:hAnsi="Times New Roman" w:cs="Times New Roman"/>
          <w:sz w:val="24"/>
          <w:szCs w:val="24"/>
        </w:rPr>
        <w:t>surdopedické</w:t>
      </w:r>
      <w:proofErr w:type="spellEnd"/>
      <w:r w:rsidRPr="00C9628B">
        <w:rPr>
          <w:rFonts w:ascii="Times New Roman" w:hAnsi="Times New Roman" w:cs="Times New Roman"/>
          <w:sz w:val="24"/>
          <w:szCs w:val="24"/>
        </w:rPr>
        <w:t xml:space="preserve"> či logopedické třídy.</w:t>
      </w:r>
    </w:p>
    <w:p w14:paraId="717EE24B" w14:textId="77777777" w:rsidR="00C9628B" w:rsidRPr="00C9628B" w:rsidRDefault="00C9628B" w:rsidP="00E10A84">
      <w:pPr>
        <w:pStyle w:val="Odstavecseseznamem"/>
        <w:numPr>
          <w:ilvl w:val="0"/>
          <w:numId w:val="8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Děti již od útlého věku mohou navštěvovat mnoho kroužků, jezdit na školy v přírodě a také mohou přijít do kontaktu s organizacemi, věnující se problematice sluchového postižení.</w:t>
      </w:r>
    </w:p>
    <w:p w14:paraId="61609625" w14:textId="5C20F2C1" w:rsidR="00C9628B" w:rsidRPr="00C9628B" w:rsidRDefault="00C9628B" w:rsidP="00E10A84">
      <w:pPr>
        <w:pStyle w:val="Odstavecseseznamem"/>
        <w:numPr>
          <w:ilvl w:val="0"/>
          <w:numId w:val="8"/>
        </w:num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8B">
        <w:rPr>
          <w:rFonts w:ascii="Times New Roman" w:hAnsi="Times New Roman" w:cs="Times New Roman"/>
          <w:sz w:val="24"/>
          <w:szCs w:val="24"/>
        </w:rPr>
        <w:t>možnost výměnného pobytu se žáky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628B">
        <w:rPr>
          <w:rFonts w:ascii="Times New Roman" w:hAnsi="Times New Roman" w:cs="Times New Roman"/>
          <w:sz w:val="24"/>
          <w:szCs w:val="24"/>
        </w:rPr>
        <w:t>Prahy</w:t>
      </w:r>
    </w:p>
    <w:p w14:paraId="1997EB9F" w14:textId="6BBD89E9" w:rsidR="00C9628B" w:rsidRPr="00E10A84" w:rsidRDefault="00C9628B" w:rsidP="00E10A84">
      <w:p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A84">
        <w:rPr>
          <w:rFonts w:ascii="Times New Roman" w:hAnsi="Times New Roman" w:cs="Times New Roman"/>
          <w:b/>
          <w:bCs/>
          <w:sz w:val="24"/>
          <w:szCs w:val="24"/>
        </w:rPr>
        <w:t>Střední škola, Základní škola a Mateřská škola, Hradec Králové</w:t>
      </w:r>
    </w:p>
    <w:p w14:paraId="3701082F" w14:textId="01400FD2" w:rsidR="00C9628B" w:rsidRPr="00E10A84" w:rsidRDefault="00C9628B" w:rsidP="00E10A84">
      <w:pPr>
        <w:pStyle w:val="Odstavecseseznamem"/>
        <w:numPr>
          <w:ilvl w:val="0"/>
          <w:numId w:val="9"/>
        </w:num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A84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škole mají vi</w:t>
      </w:r>
      <w:r w:rsidRPr="00E10A84">
        <w:rPr>
          <w:rFonts w:ascii="Times New Roman" w:hAnsi="Times New Roman" w:cs="Times New Roman"/>
          <w:sz w:val="24"/>
          <w:szCs w:val="24"/>
        </w:rPr>
        <w:t>brační podlahy, kde učí rytmickou výuku</w:t>
      </w:r>
    </w:p>
    <w:p w14:paraId="6B03A3CE" w14:textId="69703F2C" w:rsidR="00C9628B" w:rsidRPr="00E10A84" w:rsidRDefault="00C9628B" w:rsidP="00E10A84">
      <w:pPr>
        <w:pStyle w:val="Standard"/>
        <w:numPr>
          <w:ilvl w:val="0"/>
          <w:numId w:val="9"/>
        </w:numPr>
        <w:spacing w:line="18pt" w:lineRule="auto"/>
        <w:rPr>
          <w:rFonts w:cs="Times New Roman"/>
        </w:rPr>
      </w:pPr>
      <w:r w:rsidRPr="00E10A84">
        <w:rPr>
          <w:rFonts w:cs="Times New Roman"/>
        </w:rPr>
        <w:t>t</w:t>
      </w:r>
      <w:r w:rsidRPr="00E10A84">
        <w:rPr>
          <w:rFonts w:cs="Times New Roman"/>
          <w:color w:val="000000"/>
        </w:rPr>
        <w:t>ato škola byla provozována jako první svého druhu v</w:t>
      </w:r>
      <w:r w:rsidRPr="00E10A84">
        <w:rPr>
          <w:rFonts w:cs="Times New Roman"/>
          <w:color w:val="000000"/>
        </w:rPr>
        <w:t> </w:t>
      </w:r>
      <w:r w:rsidRPr="00E10A84">
        <w:rPr>
          <w:rFonts w:cs="Times New Roman"/>
          <w:color w:val="000000"/>
        </w:rPr>
        <w:t>Čechách</w:t>
      </w:r>
    </w:p>
    <w:p w14:paraId="49D67F16" w14:textId="77777777" w:rsidR="00C9628B" w:rsidRPr="00E10A84" w:rsidRDefault="00C9628B" w:rsidP="00E10A84">
      <w:pPr>
        <w:pStyle w:val="Standard"/>
        <w:spacing w:line="18pt" w:lineRule="auto"/>
        <w:ind w:start="36pt"/>
        <w:rPr>
          <w:rFonts w:cs="Times New Roman"/>
        </w:rPr>
      </w:pPr>
    </w:p>
    <w:p w14:paraId="26E27410" w14:textId="0609607F" w:rsidR="00E10A84" w:rsidRPr="00E10A84" w:rsidRDefault="00E10A84" w:rsidP="00E10A84">
      <w:pPr>
        <w:pStyle w:val="Normlnweb"/>
        <w:shd w:val="clear" w:color="auto" w:fill="FFFFFF"/>
        <w:spacing w:before="0pt" w:beforeAutospacing="0" w:after="0pt" w:afterAutospacing="0" w:line="18pt" w:lineRule="auto"/>
        <w:textAlignment w:val="baseline"/>
        <w:rPr>
          <w:b/>
        </w:rPr>
      </w:pPr>
      <w:r w:rsidRPr="00E10A84">
        <w:rPr>
          <w:b/>
        </w:rPr>
        <w:t>Mateřská škola pro sluchově postižené Holečkova</w:t>
      </w:r>
    </w:p>
    <w:p w14:paraId="30C79279" w14:textId="50B27C4E" w:rsidR="00E10A84" w:rsidRPr="00E10A84" w:rsidRDefault="00E10A84" w:rsidP="00E10A84">
      <w:pPr>
        <w:pStyle w:val="Normlnweb"/>
        <w:numPr>
          <w:ilvl w:val="0"/>
          <w:numId w:val="10"/>
        </w:numPr>
        <w:shd w:val="clear" w:color="auto" w:fill="FFFFFF"/>
        <w:spacing w:before="0pt" w:beforeAutospacing="0" w:after="0pt" w:afterAutospacing="0" w:line="18pt" w:lineRule="auto"/>
        <w:textAlignment w:val="baseline"/>
        <w:rPr>
          <w:rStyle w:val="Siln"/>
          <w:u w:val="single"/>
        </w:rPr>
      </w:pPr>
      <w:r w:rsidRPr="00E10A84">
        <w:rPr>
          <w:rStyle w:val="Siln"/>
          <w:rFonts w:eastAsia="Arial Unicode MS"/>
          <w:b w:val="0"/>
          <w:bCs w:val="0"/>
        </w:rPr>
        <w:t>MŠ nabízí rodičům zdarma Kurz základů znakového jazyka</w:t>
      </w:r>
    </w:p>
    <w:p w14:paraId="6A578CA8" w14:textId="0A7AEF1A" w:rsidR="00E10A84" w:rsidRPr="00E10A84" w:rsidRDefault="00E10A84" w:rsidP="00E10A84">
      <w:pPr>
        <w:pStyle w:val="Normlnweb"/>
        <w:numPr>
          <w:ilvl w:val="0"/>
          <w:numId w:val="10"/>
        </w:numPr>
        <w:shd w:val="clear" w:color="auto" w:fill="FFFFFF"/>
        <w:spacing w:before="0pt" w:beforeAutospacing="0" w:after="0pt" w:afterAutospacing="0" w:line="18pt" w:lineRule="auto"/>
        <w:textAlignment w:val="baseline"/>
        <w:rPr>
          <w:b/>
          <w:bCs/>
          <w:u w:val="single"/>
        </w:rPr>
      </w:pPr>
      <w:r w:rsidRPr="00E10A84">
        <w:rPr>
          <w:color w:val="000000"/>
        </w:rPr>
        <w:t>Během školní docházky mají žáci možnost navštívit různá pracoviště a vidět svá budoucí povolání v běžné praxi.</w:t>
      </w:r>
    </w:p>
    <w:p w14:paraId="07FC49E3" w14:textId="77777777" w:rsidR="00E10A84" w:rsidRPr="00E10A84" w:rsidRDefault="00E10A84" w:rsidP="00E10A84">
      <w:pPr>
        <w:spacing w:line="18pt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A84">
        <w:rPr>
          <w:rFonts w:ascii="Times New Roman" w:hAnsi="Times New Roman" w:cs="Times New Roman"/>
          <w:b/>
          <w:bCs/>
          <w:sz w:val="24"/>
          <w:szCs w:val="24"/>
        </w:rPr>
        <w:t>Mateřská škola, základní škola a dětský domov, Ivančice</w:t>
      </w:r>
    </w:p>
    <w:p w14:paraId="293378BC" w14:textId="419F1372" w:rsidR="00E10A84" w:rsidRPr="00E10A84" w:rsidRDefault="00E10A84" w:rsidP="00E10A84">
      <w:pPr>
        <w:pStyle w:val="Normlnweb"/>
        <w:numPr>
          <w:ilvl w:val="0"/>
          <w:numId w:val="10"/>
        </w:numPr>
        <w:shd w:val="clear" w:color="auto" w:fill="FFFFFF"/>
        <w:spacing w:before="0pt" w:beforeAutospacing="0" w:after="0pt" w:afterAutospacing="0" w:line="18pt" w:lineRule="auto"/>
        <w:textAlignment w:val="baseline"/>
      </w:pPr>
      <w:r w:rsidRPr="00E10A84">
        <w:t>slogan: „Vytváříme domov pro všechny“.</w:t>
      </w:r>
    </w:p>
    <w:p w14:paraId="0EB9E278" w14:textId="024F87AA" w:rsidR="00E10A84" w:rsidRPr="00E10A84" w:rsidRDefault="00E10A84" w:rsidP="00E10A84">
      <w:pPr>
        <w:pStyle w:val="Normlnweb"/>
        <w:numPr>
          <w:ilvl w:val="0"/>
          <w:numId w:val="10"/>
        </w:numPr>
        <w:shd w:val="clear" w:color="auto" w:fill="FFFFFF"/>
        <w:spacing w:before="0pt" w:beforeAutospacing="0" w:after="0pt" w:afterAutospacing="0" w:line="18pt" w:lineRule="auto"/>
        <w:textAlignment w:val="baseline"/>
      </w:pPr>
      <w:r w:rsidRPr="00E10A84">
        <w:t>Škola v Ivančicích se zapojuje do řady projektů (např. CELÉ ČESKO ČTE DĚTEM, OLYMPIJSKÝ VÍCEBOJ, PARALYMPIJSKÝ DEN, …).</w:t>
      </w:r>
    </w:p>
    <w:p w14:paraId="501E0A6D" w14:textId="1F825F1A" w:rsidR="00E10A84" w:rsidRPr="00E10A84" w:rsidRDefault="00E10A84" w:rsidP="00E10A84">
      <w:pPr>
        <w:pStyle w:val="Normlnweb"/>
        <w:numPr>
          <w:ilvl w:val="0"/>
          <w:numId w:val="10"/>
        </w:numPr>
        <w:shd w:val="clear" w:color="auto" w:fill="FFFFFF"/>
        <w:spacing w:before="0pt" w:beforeAutospacing="0" w:after="0pt" w:afterAutospacing="0" w:line="18pt" w:lineRule="auto"/>
        <w:textAlignment w:val="baseline"/>
      </w:pPr>
      <w:r w:rsidRPr="00E10A84">
        <w:t>Bezbariérová</w:t>
      </w:r>
    </w:p>
    <w:p w14:paraId="4C97F530" w14:textId="73F16D52" w:rsidR="00E10A84" w:rsidRPr="00E10A84" w:rsidRDefault="00E10A84" w:rsidP="00E10A84">
      <w:pPr>
        <w:pStyle w:val="Odstavecseseznamem"/>
        <w:numPr>
          <w:ilvl w:val="0"/>
          <w:numId w:val="10"/>
        </w:numPr>
        <w:spacing w:line="18pt" w:lineRule="auto"/>
        <w:rPr>
          <w:rFonts w:ascii="Times New Roman" w:hAnsi="Times New Roman" w:cs="Times New Roman"/>
          <w:sz w:val="24"/>
          <w:szCs w:val="24"/>
        </w:rPr>
      </w:pPr>
      <w:r w:rsidRPr="00E10A84">
        <w:rPr>
          <w:rFonts w:ascii="Times New Roman" w:hAnsi="Times New Roman" w:cs="Times New Roman"/>
          <w:sz w:val="24"/>
          <w:szCs w:val="24"/>
        </w:rPr>
        <w:t>Motto: „Vytváříme</w:t>
      </w:r>
      <w:r w:rsidRPr="00E10A84">
        <w:rPr>
          <w:rFonts w:ascii="Times New Roman" w:hAnsi="Times New Roman" w:cs="Times New Roman"/>
          <w:sz w:val="24"/>
          <w:szCs w:val="24"/>
        </w:rPr>
        <w:t xml:space="preserve"> příležitost pro všechny“.</w:t>
      </w:r>
    </w:p>
    <w:p w14:paraId="56F691EE" w14:textId="77777777" w:rsidR="0069383D" w:rsidRPr="0069383D" w:rsidRDefault="0069383D">
      <w:pPr>
        <w:rPr>
          <w:rFonts w:ascii="Times New Roman" w:hAnsi="Times New Roman" w:cs="Times New Roman"/>
          <w:sz w:val="24"/>
          <w:szCs w:val="24"/>
        </w:rPr>
      </w:pPr>
    </w:p>
    <w:sectPr w:rsidR="0069383D" w:rsidRPr="0069383D">
      <w:headerReference w:type="default" r:id="rId8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536623FB" w14:textId="77777777" w:rsidR="00D877B0" w:rsidRDefault="00D877B0" w:rsidP="0069383D">
      <w:pPr>
        <w:spacing w:after="0pt" w:line="12pt" w:lineRule="auto"/>
      </w:pPr>
      <w:r>
        <w:separator/>
      </w:r>
    </w:p>
  </w:endnote>
  <w:endnote w:type="continuationSeparator" w:id="0">
    <w:p w14:paraId="7A436BC7" w14:textId="77777777" w:rsidR="00D877B0" w:rsidRDefault="00D877B0" w:rsidP="0069383D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Helvetica Neue">
    <w:altName w:val="Sylfaen"/>
    <w:charset w:characterSet="iso-8859-1"/>
    <w:family w:val="roman"/>
    <w:pitch w:val="default"/>
  </w:font>
  <w:font w:name="Arial Unicode MS">
    <w:altName w:val="Yu Gothic"/>
    <w:panose1 w:val="020B0604020202020204"/>
    <w:charset w:characterSet="iso-8859-1"/>
    <w:family w:val="auto"/>
    <w:pitch w:val="default"/>
  </w:font>
  <w:font w:name="NSimSun">
    <w:panose1 w:val="02010609030101010101"/>
    <w:charset w:characterSet="GBK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63A36827" w14:textId="77777777" w:rsidR="00D877B0" w:rsidRDefault="00D877B0" w:rsidP="0069383D">
      <w:pPr>
        <w:spacing w:after="0pt" w:line="12pt" w:lineRule="auto"/>
      </w:pPr>
      <w:r>
        <w:separator/>
      </w:r>
    </w:p>
  </w:footnote>
  <w:footnote w:type="continuationSeparator" w:id="0">
    <w:p w14:paraId="315ACDBE" w14:textId="77777777" w:rsidR="00D877B0" w:rsidRDefault="00D877B0" w:rsidP="0069383D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2145B0C7" w14:textId="77777777" w:rsidR="0069383D" w:rsidRPr="0069383D" w:rsidRDefault="0069383D" w:rsidP="0069383D">
    <w:pPr>
      <w:pStyle w:val="Zhlav"/>
      <w:jc w:val="end"/>
      <w:rPr>
        <w:rFonts w:ascii="Times New Roman" w:hAnsi="Times New Roman" w:cs="Times New Roman"/>
        <w:sz w:val="24"/>
        <w:szCs w:val="24"/>
      </w:rPr>
    </w:pPr>
    <w:r w:rsidRPr="0069383D">
      <w:rPr>
        <w:rFonts w:ascii="Times New Roman" w:hAnsi="Times New Roman" w:cs="Times New Roman"/>
        <w:sz w:val="24"/>
        <w:szCs w:val="24"/>
      </w:rPr>
      <w:t>Eva Lepesantová</w:t>
    </w:r>
  </w:p>
  <w:p w14:paraId="099B7459" w14:textId="77777777" w:rsidR="0069383D" w:rsidRPr="0069383D" w:rsidRDefault="0069383D" w:rsidP="0069383D">
    <w:pPr>
      <w:pStyle w:val="Zhlav"/>
      <w:jc w:val="end"/>
      <w:rPr>
        <w:rFonts w:ascii="Times New Roman" w:hAnsi="Times New Roman" w:cs="Times New Roman"/>
        <w:sz w:val="24"/>
        <w:szCs w:val="24"/>
      </w:rPr>
    </w:pPr>
    <w:r w:rsidRPr="0069383D">
      <w:rPr>
        <w:rFonts w:ascii="Times New Roman" w:hAnsi="Times New Roman" w:cs="Times New Roman"/>
        <w:sz w:val="24"/>
        <w:szCs w:val="24"/>
      </w:rPr>
      <w:t>evalepesantova@gmail.com</w:t>
    </w:r>
  </w:p>
  <w:p w14:paraId="2BCB3AB2" w14:textId="77777777" w:rsidR="0069383D" w:rsidRDefault="0069383D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018D24CC"/>
    <w:multiLevelType w:val="hybridMultilevel"/>
    <w:tmpl w:val="9B0214AC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F740632"/>
    <w:multiLevelType w:val="hybridMultilevel"/>
    <w:tmpl w:val="A1326D6A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4843E00"/>
    <w:multiLevelType w:val="hybridMultilevel"/>
    <w:tmpl w:val="9C72590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7C91E95"/>
    <w:multiLevelType w:val="hybridMultilevel"/>
    <w:tmpl w:val="CB840F0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2CBF6302"/>
    <w:multiLevelType w:val="hybridMultilevel"/>
    <w:tmpl w:val="35F0852A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DA35170"/>
    <w:multiLevelType w:val="hybridMultilevel"/>
    <w:tmpl w:val="18AE1EC2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49F20707"/>
    <w:multiLevelType w:val="hybridMultilevel"/>
    <w:tmpl w:val="98B83788"/>
    <w:lvl w:ilvl="0" w:tplc="040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7" w15:restartNumberingAfterBreak="0">
    <w:nsid w:val="56A3031B"/>
    <w:multiLevelType w:val="hybridMultilevel"/>
    <w:tmpl w:val="BED0EC1A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58D401C9"/>
    <w:multiLevelType w:val="hybridMultilevel"/>
    <w:tmpl w:val="4DDE9B92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734A1E04"/>
    <w:multiLevelType w:val="hybridMultilevel"/>
    <w:tmpl w:val="8F5C28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attachedTemplate r:id="rId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10"/>
    <w:rsid w:val="0026067B"/>
    <w:rsid w:val="003C70A5"/>
    <w:rsid w:val="005A1F7D"/>
    <w:rsid w:val="0069383D"/>
    <w:rsid w:val="00853010"/>
    <w:rsid w:val="00C9628B"/>
    <w:rsid w:val="00D877B0"/>
    <w:rsid w:val="00E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3B12A"/>
  <w15:chartTrackingRefBased/>
  <w15:docId w15:val="{88A41E92-77BC-4610-8B97-13C1BEF890C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0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83D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83D"/>
  </w:style>
  <w:style w:type="paragraph" w:styleId="Zpat">
    <w:name w:val="footer"/>
    <w:basedOn w:val="Normln"/>
    <w:link w:val="ZpatChar"/>
    <w:uiPriority w:val="99"/>
    <w:unhideWhenUsed/>
    <w:rsid w:val="0069383D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83D"/>
  </w:style>
  <w:style w:type="paragraph" w:styleId="Odstavecseseznamem">
    <w:name w:val="List Paragraph"/>
    <w:basedOn w:val="Normln"/>
    <w:uiPriority w:val="34"/>
    <w:qFormat/>
    <w:rsid w:val="00853010"/>
    <w:pPr>
      <w:ind w:start="36pt"/>
      <w:contextualSpacing/>
    </w:pPr>
  </w:style>
  <w:style w:type="paragraph" w:styleId="Nzev">
    <w:name w:val="Title"/>
    <w:next w:val="Normln"/>
    <w:link w:val="NzevChar"/>
    <w:uiPriority w:val="10"/>
    <w:qFormat/>
    <w:rsid w:val="003C70A5"/>
    <w:pPr>
      <w:keepNext/>
      <w:pBdr>
        <w:top w:val="nil"/>
        <w:left w:val="nil"/>
        <w:bottom w:val="nil"/>
        <w:right w:val="nil"/>
        <w:between w:val="nil"/>
        <w:bar w:val="nil"/>
      </w:pBdr>
      <w:spacing w:after="0pt" w:line="12pt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3C70A5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sid w:val="003C70A5"/>
    <w:pPr>
      <w:pBdr>
        <w:top w:val="nil"/>
        <w:left w:val="nil"/>
        <w:bottom w:val="nil"/>
        <w:right w:val="nil"/>
        <w:between w:val="nil"/>
        <w:bar w:val="nil"/>
      </w:pBdr>
      <w:spacing w:before="8pt" w:after="0pt" w:line="12pt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Siln">
    <w:name w:val="Strong"/>
    <w:basedOn w:val="Standardnpsmoodstavce"/>
    <w:uiPriority w:val="22"/>
    <w:qFormat/>
    <w:rsid w:val="003C70A5"/>
    <w:rPr>
      <w:b/>
      <w:bCs/>
    </w:rPr>
  </w:style>
  <w:style w:type="paragraph" w:customStyle="1" w:styleId="Standard">
    <w:name w:val="Standard"/>
    <w:rsid w:val="00C9628B"/>
    <w:pPr>
      <w:suppressAutoHyphens/>
      <w:autoSpaceDN w:val="0"/>
      <w:spacing w:after="0pt" w:line="12pt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E10A8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Eva\Documents\Vlastn&#237;%20&#353;ablony%20Office\Times%2012.dotx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48262EC-A681-4067-860C-FB7D1A44A22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Times 12</Template>
  <TotalTime>22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Lepesantová</cp:lastModifiedBy>
  <cp:revision>2</cp:revision>
  <dcterms:created xsi:type="dcterms:W3CDTF">2020-11-05T17:46:00Z</dcterms:created>
  <dcterms:modified xsi:type="dcterms:W3CDTF">2020-11-05T19:29:00Z</dcterms:modified>
</cp:coreProperties>
</file>