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85A" w:rsidRDefault="006C7135">
      <w:bookmarkStart w:id="0" w:name="_GoBack"/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1E587176" wp14:editId="0282E7D1">
            <wp:extent cx="2028825" cy="2257425"/>
            <wp:effectExtent l="0" t="0" r="9525" b="9525"/>
            <wp:docPr id="1" name="obrázek 1" descr="Картинки по запросу виды спорта картинки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иды спорта картинки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63C8276D" wp14:editId="57BEEADE">
            <wp:extent cx="3400425" cy="1904238"/>
            <wp:effectExtent l="0" t="0" r="0" b="1270"/>
            <wp:docPr id="3" name="obrázek 3" descr="Картинки по запросу виды спорта картинки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виды спорта картинки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728" cy="194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36BCFB2F" wp14:editId="1C6C6D1D">
            <wp:extent cx="3676650" cy="3563770"/>
            <wp:effectExtent l="0" t="0" r="0" b="0"/>
            <wp:docPr id="7" name="obrázek 7" descr="Картинки по запросу виды спорта картинки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виды спорта картинки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676" cy="3580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2E2C36A7" wp14:editId="7136EBD2">
            <wp:extent cx="2857500" cy="1600200"/>
            <wp:effectExtent l="0" t="0" r="0" b="0"/>
            <wp:docPr id="8" name="obrázek 8" descr="Картинки по запросу виды спорта картинки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по запросу виды спорта картинки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7D18324A" wp14:editId="2355727E">
            <wp:extent cx="2466975" cy="1847850"/>
            <wp:effectExtent l="0" t="0" r="9525" b="0"/>
            <wp:docPr id="6" name="obrázek 6" descr="Картинки по запросу виды спорта картинки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виды спорта картинки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</w:rPr>
        <w:lastRenderedPageBreak/>
        <w:drawing>
          <wp:inline distT="0" distB="0" distL="0" distR="0" wp14:anchorId="58825B9F" wp14:editId="6F7F87B5">
            <wp:extent cx="2457450" cy="1857375"/>
            <wp:effectExtent l="0" t="0" r="0" b="9525"/>
            <wp:docPr id="4" name="obrázek 4" descr="Картинки по запросу виды спорта картинки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виды спорта картинки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 wp14:anchorId="776A6486" wp14:editId="20DD31A5">
            <wp:extent cx="4333875" cy="5543550"/>
            <wp:effectExtent l="0" t="0" r="9525" b="0"/>
            <wp:docPr id="5" name="irc_mi" descr="Картинки по запросу виды спорта картинки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Картинки по запросу виды спорта картинки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lastRenderedPageBreak/>
        <w:drawing>
          <wp:inline distT="0" distB="0" distL="0" distR="0" wp14:anchorId="3C0CDE1A" wp14:editId="7FFFE4A5">
            <wp:extent cx="5067300" cy="3506741"/>
            <wp:effectExtent l="0" t="0" r="0" b="0"/>
            <wp:docPr id="9" name="irc_mi" descr="Картинки по запросу виды спорта картинки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Картинки по запросу виды спорта картинки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038" cy="351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6F42D822" wp14:editId="702748DF">
            <wp:extent cx="2571750" cy="1781175"/>
            <wp:effectExtent l="0" t="0" r="0" b="9525"/>
            <wp:docPr id="10" name="obrázek 10" descr="Картинки по запросу виды спорта картинки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виды спорта картинки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5C659897" wp14:editId="40D36296">
            <wp:extent cx="2466975" cy="1847850"/>
            <wp:effectExtent l="0" t="0" r="9525" b="0"/>
            <wp:docPr id="11" name="obrázek 11" descr="Картинки по запросу виды спорта картинки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виды спорта картинки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 wp14:anchorId="37D2C489" wp14:editId="0F77ECCA">
            <wp:extent cx="2914650" cy="1944285"/>
            <wp:effectExtent l="0" t="0" r="0" b="0"/>
            <wp:docPr id="2" name="irc_mi" descr="Картинки по запросу виды спорта картинки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Картинки по запросу виды спорта картинки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71" cy="196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43969953" wp14:editId="706E405F">
            <wp:extent cx="2638425" cy="1733550"/>
            <wp:effectExtent l="0" t="0" r="9525" b="0"/>
            <wp:docPr id="12" name="obrázek 12" descr="Картинки по запросу виды спорта картинки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виды спорта картинки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35"/>
    <w:rsid w:val="006C7135"/>
    <w:rsid w:val="00B8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C779F-CFB6-47E9-B1DB-8BD0A7FC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z/imgres?imgurl=https://images.vector-images.com/clp/183609/clp158600.jpg&amp;imgrefurl=https://vector-images.com/clipart/clp158600/?lang%3Drus&amp;docid=t2gpvAN1rJIwMM&amp;tbnid=LSq2_ZQK6j3k4M:&amp;vet=12ahUKEwig9LTT3rnZAhWHWCwKHYUpDfU4yAEQMyg2MDZ6BAgAEDc..i&amp;w=300&amp;h=291&amp;bih=933&amp;biw=1920&amp;q=%D0%B2%D0%B8%D0%B4%D1%8B%20%D1%81%D0%BF%D0%BE%D1%80%D1%82%D0%B0%20%D0%BA%D0%B0%D1%80%D1%82%D0%B8%D0%BD%D0%BA%D0%B8&amp;ved=2ahUKEwig9LTT3rnZAhWHWCwKHYUpDfU4yAEQMyg2MDZ6BAgAEDc&amp;iact=mrc&amp;uact=8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google.cz/url?sa=i&amp;rct=j&amp;q=&amp;esrc=s&amp;source=images&amp;cd=&amp;cad=rja&amp;uact=8&amp;ved=2ahUKEwjP3OqS37nZAhWFyqQKHcjPDWUQjRx6BAgAEAY&amp;url=http://www.kazakhstanlive.ru/sport/national-kinds-of-sports/&amp;psig=AOvVaw1h6L5qgbsuSOwh9mNlP9hd&amp;ust=1519396299455798" TargetMode="External"/><Relationship Id="rId26" Type="http://schemas.openxmlformats.org/officeDocument/2006/relationships/hyperlink" Target="https://www.google.cz/imgres?imgurl=http://waterwiki.org/wp-content/uploads/2016/06/%D0%91%D0%B0%D1%81%D0%BA%D0%B5%D1%82%D0%B1%D0%BE%D0%BB-%D0%B8-%D0%B5%D0%B3%D0%BE-%D0%B8%D1%81%D1%82%D0%BE%D0%BA%D0%B8.jpg&amp;imgrefurl=http://waterwiki.org/sport-v-amerike-osnovnye-vidy-sporta&amp;docid=R1LuuAzTvNgY4M&amp;tbnid=wV_bZya1dVZI2M:&amp;vet=12ahUKEwj5oIvN37nZAhVCBSwKHdpOC4w4oAYQMygqMCp6BAgAECs..i&amp;w=650&amp;h=428&amp;bih=933&amp;biw=1920&amp;q=%D0%B2%D0%B8%D0%B4%D1%8B%20%D1%81%D0%BF%D0%BE%D1%80%D1%82%D0%B0%20%D0%BA%D0%B0%D1%80%D1%82%D0%B8%D0%BD%D0%BA%D0%B8&amp;ved=2ahUKEwj5oIvN37nZAhVCBSwKHdpOC4w4oAYQMygqMCp6BAgAECs&amp;iact=mrc&amp;uact=8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www.google.cz/imgres?imgurl=http://mamochki-detishki.ru/wp-content/uploads/2010/03/174.jpg&amp;imgrefurl=http://mamochki-detishki.ru/zimnie-kataniya/&amp;docid=qs-bdU6PEJVuoM&amp;tbnid=I9AtLNsiXA6I0M:&amp;vet=12ahUKEwig9LTT3rnZAhWHWCwKHYUpDfU4yAEQMyghMCF6BAgAECI..i&amp;w=400&amp;h=300&amp;bih=933&amp;biw=1920&amp;q=%D0%B2%D0%B8%D0%B4%D1%8B%20%D1%81%D0%BF%D0%BE%D1%80%D1%82%D0%B0%20%D0%BA%D0%B0%D1%80%D1%82%D0%B8%D0%BD%D0%BA%D0%B8&amp;ved=2ahUKEwig9LTT3rnZAhWHWCwKHYUpDfU4yAEQMyghMCF6BAgAECI&amp;iact=mrc&amp;uact=8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hyperlink" Target="http://www.google.cz/url?sa=i&amp;rct=j&amp;q=&amp;esrc=s&amp;source=images&amp;cd=&amp;cad=rja&amp;uact=8&amp;ved=2ahUKEwiEh6XZ3rnZAhUF36QKHUyzDuQQjRx6BAgAEAY&amp;url=http://hivemind.com.ua/?p%3D5081&amp;psig=AOvVaw1h6L5qgbsuSOwh9mNlP9hd&amp;ust=1519396299455798" TargetMode="External"/><Relationship Id="rId20" Type="http://schemas.openxmlformats.org/officeDocument/2006/relationships/hyperlink" Target="https://www.google.cz/imgres?imgurl=http://1news.az/images/articles/2013/07/09/thumb_20130709114415431.jpg&amp;imgrefurl=http://www.1news.az/news/ekstremal-nye-vidy-sporta-ot-kotoryh-zahvatyvaet-duh---video&amp;docid=wVQVWZ38XNEUIM&amp;tbnid=FG4hU04WVDEuGM:&amp;vet=12ahUKEwiIyuWx37nZAhWrhKYKHcacA2c42AQQMyhLMEt6BAgAEE0..i&amp;w=400&amp;h=277&amp;bih=933&amp;biw=1920&amp;q=%D0%B2%D0%B8%D0%B4%D1%8B%20%D1%81%D0%BF%D0%BE%D1%80%D1%82%D0%B0%20%D0%BA%D0%B0%D1%80%D1%82%D0%B8%D0%BD%D0%BA%D0%B8&amp;ved=2ahUKEwiIyuWx37nZAhWrhKYKHcacA2c42AQQMyhLMEt6BAgAEE0&amp;iact=mrc&amp;uact=8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gle.cz/imgres?imgurl=http://cs.mirtoday.com/uploads/sites/2/2015/03/973202-15914391-640-360.jpg&amp;imgrefurl=http://mirtoday.com/populyarnye-zimnie-vidy-sporta&amp;docid=nVt16HBf8H1pkM&amp;tbnid=rNutvVxnZfc59M:&amp;vet=10ahUKEwj-7N-23rnZAhUE_iwKHXdgD70QMwh3KC4wLg..i&amp;w=640&amp;h=360&amp;bih=933&amp;biw=1920&amp;q=%D0%B2%D0%B8%D0%B4%D1%8B%20%D1%81%D0%BF%D0%BE%D1%80%D1%82%D0%B0%20%D0%BA%D0%B0%D1%80%D1%82%D0%B8%D0%BD%D0%BA%D0%B8&amp;ved=0ahUKEwj-7N-23rnZAhUE_iwKHXdgD70QMwh3KC4wLg&amp;iact=mrc&amp;uact=8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www.google.cz/url?sa=i&amp;rct=j&amp;q=&amp;esrc=s&amp;source=images&amp;cd=&amp;cad=rja&amp;uact=8&amp;ved=2ahUKEwi1182q3rnZAhWI-aQKHeq8CLQQjRx6BAgAEAY&amp;url=http://12millionov.com/samye-neobychnye-vidy-sporta.html&amp;psig=AOvVaw2D1KlbAdGBi-p2t3ELhDpu&amp;ust=1519396194641430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fontTable" Target="fontTable.xml"/><Relationship Id="rId10" Type="http://schemas.openxmlformats.org/officeDocument/2006/relationships/hyperlink" Target="https://www.google.cz/imgres?imgurl=http://miuki.info/wp-content/gallery/people-in-kimono/9fe76bd1-222d-496b-8d99-ca45ed2df0bc.jpg&amp;imgrefurl=http://miuki.info/2013/07/tradicionnye-i-sovremennye-vidy-sporta-v-yaponii/&amp;docid=rpGzYezxKzrbOM&amp;tbnid=gYIU4i8DK6SQxM:&amp;vet=12ahUKEwjjwPrq3rnZAhXMhKYKHbOPDNQ4rAIQMygIMAh6BAgAEAk..i&amp;w=1200&amp;h=675&amp;bih=933&amp;biw=1920&amp;q=%D0%B2%D0%B8%D0%B4%D1%8B%20%D1%81%D0%BF%D0%BE%D1%80%D1%82%D0%B0%20%D0%BA%D0%B0%D1%80%D1%82%D0%B8%D0%BD%D0%BA%D0%B8&amp;ved=2ahUKEwjjwPrq3rnZAhXMhKYKHbOPDNQ4rAIQMygIMAh6BAgAEAk&amp;iact=mrc&amp;uact=8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s://www.google.cz/imgres?imgurl=https://xage.ru/media/uploads/2010/3/fotokurezyi-gibridnyie-vidyi-sporta/fotokurezyi-gibridnyie-vidyi-sporta_1.jpg&amp;imgrefurl=https://xage.ru/fotokurezyi-gibridnyie-vidyi-sporta/&amp;docid=gPnHGnwQ1bTvRM&amp;tbnid=5LNL_CdfjRQEBM:&amp;vet=12ahUKEwi7uMyM3rnZAhWEEywKHQWUBxY4ZBAzKFYwVnoECAAQVw..i&amp;w=450&amp;h=500&amp;bih=933&amp;biw=1920&amp;q=%D0%B2%D0%B8%D0%B4%D1%8B%20%D1%81%D0%BF%D0%BE%D1%80%D1%82%D0%B0%20%D0%BA%D0%B0%D1%80%D1%82%D0%B8%D0%BD%D0%BA%D0%B8&amp;ved=2ahUKEwi7uMyM3rnZAhWEEywKHQWUBxY4ZBAzKFYwVnoECAAQVw&amp;iact=mrc&amp;uact=8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google.cz/imgres?imgurl=http://cs.mirtoday.com/uploads/sites/2/2015/03/kurling.jpg&amp;imgrefurl=http://mirtoday.com/populyarnye-zimnie-vidy-sporta&amp;docid=nVt16HBf8H1pkM&amp;tbnid=q99s-gUkEYbShM:&amp;vet=10ahUKEwj-7N-23rnZAhUE_iwKHXdgD70QMwiYAShPME8..i&amp;w=2843&amp;h=2146&amp;bih=933&amp;biw=1920&amp;q=%D0%B2%D0%B8%D0%B4%D1%8B%20%D1%81%D0%BF%D0%BE%D1%80%D1%82%D0%B0%20%D0%BA%D0%B0%D1%80%D1%82%D0%B8%D0%BD%D0%BA%D0%B8&amp;ved=0ahUKEwj-7N-23rnZAhUE_iwKHXdgD70QMwiYAShPME8&amp;iact=mrc&amp;uact=8" TargetMode="External"/><Relationship Id="rId22" Type="http://schemas.openxmlformats.org/officeDocument/2006/relationships/hyperlink" Target="https://www.google.cz/imgres?imgurl=http://www.bugaga.ru/uploads/posts/2018-02/1518520341_sport25.jpg&amp;imgrefurl=http://www.bugaga.ru/interesting/1146764874-top-25-samye-krutye-priznannye-no-ne-odobrennye-olimpiyskie-vidy-sporta.html&amp;docid=4rD2ULzTyYNgsM&amp;tbnid=07ZCj7x2szefeM:&amp;vet=12ahUKEwiIyuWx37nZAhWrhKYKHcacA2c42AQQMyhiMGJ6BAgAEGQ..i&amp;w=610&amp;h=458&amp;bih=933&amp;biw=1920&amp;q=%D0%B2%D0%B8%D0%B4%D1%8B%20%D1%81%D0%BF%D0%BE%D1%80%D1%82%D0%B0%20%D0%BA%D0%B0%D1%80%D1%82%D0%B8%D0%BD%D0%BA%D0%B8&amp;ved=2ahUKEwiIyuWx37nZAhWrhKYKHcacA2c42AQQMyhiMGJ6BAgAEGQ&amp;iact=mrc&amp;uact=8" TargetMode="External"/><Relationship Id="rId27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4C29E457</Template>
  <TotalTime>8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Stranz-Nikitina, Veronika</dc:creator>
  <cp:keywords/>
  <dc:description/>
  <cp:lastModifiedBy>Stranz-Nikitina, Veronika</cp:lastModifiedBy>
  <cp:revision>1</cp:revision>
  <dcterms:created xsi:type="dcterms:W3CDTF">2018-02-22T14:30:00Z</dcterms:created>
  <dcterms:modified xsi:type="dcterms:W3CDTF">2018-02-22T14:38:00Z</dcterms:modified>
</cp:coreProperties>
</file>