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5" w:type="dxa"/>
        <w:tblBorders>
          <w:top w:val="single" w:sz="6" w:space="0" w:color="B6BAC2"/>
          <w:bottom w:val="single" w:sz="6" w:space="0" w:color="B6BAC2"/>
        </w:tblBorders>
        <w:shd w:val="clear" w:color="auto" w:fill="F3F4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  <w:gridCol w:w="4860"/>
      </w:tblGrid>
      <w:tr w:rsidR="0071626E" w:rsidRPr="001608DE" w:rsidTr="0071626E"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B6BAC2"/>
              <w:bottom w:val="nil"/>
              <w:right w:val="nil"/>
            </w:tcBorders>
            <w:shd w:val="clear" w:color="auto" w:fill="F3F4F5"/>
            <w:hideMark/>
          </w:tcPr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626E" w:rsidRPr="001608DE" w:rsidTr="0071626E"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B6BAC2"/>
              <w:bottom w:val="nil"/>
              <w:right w:val="nil"/>
            </w:tcBorders>
            <w:shd w:val="clear" w:color="auto" w:fill="F3F4F5"/>
            <w:hideMark/>
          </w:tcPr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608DE" w:rsidRPr="001608DE" w:rsidTr="0071626E"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0" w:type="dxa"/>
              <w:bottom w:w="0" w:type="dxa"/>
              <w:right w:w="1200" w:type="dxa"/>
            </w:tcMar>
          </w:tcPr>
          <w:p w:rsidR="001608DE" w:rsidRPr="001608DE" w:rsidRDefault="001608D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B6BAC2"/>
              <w:bottom w:val="nil"/>
              <w:right w:val="nil"/>
            </w:tcBorders>
            <w:shd w:val="clear" w:color="auto" w:fill="F3F4F5"/>
          </w:tcPr>
          <w:p w:rsidR="001608DE" w:rsidRPr="001608DE" w:rsidRDefault="001608D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626E" w:rsidRPr="001608DE" w:rsidTr="0071626E"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71626E" w:rsidRDefault="001608D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Enkele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gedichten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van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Nicolas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Beets</w:t>
            </w:r>
            <w:proofErr w:type="spellEnd"/>
          </w:p>
          <w:p w:rsidR="001608DE" w:rsidRPr="001608DE" w:rsidRDefault="001608D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B6BAC2"/>
              <w:bottom w:val="nil"/>
              <w:right w:val="nil"/>
            </w:tcBorders>
            <w:shd w:val="clear" w:color="auto" w:fill="F3F4F5"/>
            <w:hideMark/>
          </w:tcPr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 w:rsidR="0071626E" w:rsidRPr="001608DE" w:rsidTr="0071626E"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71626E" w:rsidRPr="001608DE" w:rsidRDefault="0071626E" w:rsidP="001608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Aan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het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Haarlemmermeer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in 1838.</w:t>
            </w:r>
            <w:r w:rsidR="0016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Groote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Plas,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Groote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Plas, 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'k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Wou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leeggemalen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!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Want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knabbelt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alle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jaren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 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Aan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mijn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weiland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met je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bar</w:t>
            </w:r>
            <w:r w:rsid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 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kost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vrij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geld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Om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perk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zien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gesteld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 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Kijk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waar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nu de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schepen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varen,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Heeft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mijn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vader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mij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verteld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Dat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veel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landerijen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waren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dan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zevenhonderd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roê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Van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Oost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naar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't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Westen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Die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zijn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allemaal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gevallen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Slokop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! </w:t>
            </w:r>
            <w:proofErr w:type="gram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</w:t>
            </w:r>
            <w:proofErr w:type="gram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holle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maag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;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nog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helpt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niet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met allen,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nog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benje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al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even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graag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Daarom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'k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heb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hooren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praten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Dat je in 't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oog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liep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bij de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Staten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Ben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in de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Nieuwe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Zwaan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Met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vroolijk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hart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gegaan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heb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aan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vrinden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Die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in 't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gelag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mocht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vinden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Voorgelezen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uit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krant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gedronken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op de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Heeren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Die je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kansen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verkeeren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1608D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Ten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profijte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van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Land.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Groote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Plas,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Groote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Plas, 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'k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Wou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leeggemalen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!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'k </w:t>
            </w:r>
            <w:proofErr w:type="gram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Had</w:t>
            </w:r>
            <w:proofErr w:type="gram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veel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liever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duizend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morgen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Van je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vetste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puikste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land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Dan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hier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steeds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zitten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zorgen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Aan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natten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waterkant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'k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Snee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veel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liever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garst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haver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Kool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- 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raapzaad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naar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;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'k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Joeg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veel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liever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kalf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koe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In je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diepte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op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malsche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klaver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Dan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't nu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mijn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schuitje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'k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Heb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Purmer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eens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bekeken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'k Ben de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Beemster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rondgegaan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stond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mij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beter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aan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</w:tc>
        <w:tc>
          <w:tcPr>
            <w:tcW w:w="4860" w:type="dxa"/>
            <w:tcBorders>
              <w:top w:val="nil"/>
              <w:left w:val="single" w:sz="6" w:space="0" w:color="B6BAC2"/>
              <w:bottom w:val="nil"/>
              <w:right w:val="nil"/>
            </w:tcBorders>
            <w:shd w:val="clear" w:color="auto" w:fill="F3F4F5"/>
            <w:hideMark/>
          </w:tcPr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1626E" w:rsidRPr="001608DE" w:rsidTr="0071626E"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[p. 92]</w:t>
            </w:r>
          </w:p>
        </w:tc>
        <w:tc>
          <w:tcPr>
            <w:tcW w:w="4860" w:type="dxa"/>
            <w:tcBorders>
              <w:top w:val="nil"/>
              <w:left w:val="single" w:sz="6" w:space="0" w:color="B6BAC2"/>
              <w:bottom w:val="nil"/>
              <w:right w:val="nil"/>
            </w:tcBorders>
            <w:shd w:val="clear" w:color="auto" w:fill="F3F4F5"/>
            <w:hideMark/>
          </w:tcPr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 w:rsidR="0071626E" w:rsidRPr="001608DE" w:rsidTr="0071626E"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Niets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zien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dan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groene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streken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Overal in 't rond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bezet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Met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veel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huisjes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knap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Dan op al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witte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bellen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Die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op je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golven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zwellen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wind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onder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spookt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 Net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alsof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water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kookt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Groote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Plas,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Groote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Plas,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'k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Wou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leeggemalen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!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'k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Zou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mijn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hoed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wel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lichten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willen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Voor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molentjes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vlucht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't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Water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op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rad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zal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tillen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verheffen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't in de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lucht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zal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lachen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dat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schater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voor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mijn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oogen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zie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Dat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in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maand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twee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drie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Al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daling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komt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in 't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water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;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eens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maaitijd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komt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mag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koren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snijden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Zal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je nu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ook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bromt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Op je bodem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mij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verblijden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Boerenfeest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Waar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water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geweest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3F4F5"/>
            <w:vAlign w:val="center"/>
            <w:hideMark/>
          </w:tcPr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626E" w:rsidRPr="001608DE" w:rsidTr="0071626E"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08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lastRenderedPageBreak/>
              <w:t>Armoe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.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wou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dat 'k </w:t>
            </w:r>
            <w:proofErr w:type="gram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had</w:t>
            </w:r>
            <w:proofErr w:type="gram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grooten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schat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Van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guldens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en van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zeeuwen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;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lei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daarom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mijn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werk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niet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Noch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zou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gaan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leven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luiaard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geeuwen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zond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mijn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zoon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Niet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met der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woon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Naar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Leiden op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studeeren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Noch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hing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mijn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kinders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mijn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wijf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kapitaal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van goud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aan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't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lijf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opgepronkte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kleeren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'k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Bleef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bij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mijn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vak;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'k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Zou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geen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gemak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Voor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dat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oud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werd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wenschen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;</w:t>
            </w:r>
          </w:p>
        </w:tc>
        <w:tc>
          <w:tcPr>
            <w:tcW w:w="0" w:type="auto"/>
            <w:shd w:val="clear" w:color="auto" w:fill="F3F4F5"/>
            <w:vAlign w:val="center"/>
            <w:hideMark/>
          </w:tcPr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626E" w:rsidRPr="001608DE" w:rsidTr="0071626E"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[p. 95]</w:t>
            </w:r>
          </w:p>
        </w:tc>
        <w:tc>
          <w:tcPr>
            <w:tcW w:w="0" w:type="auto"/>
            <w:shd w:val="clear" w:color="auto" w:fill="F3F4F5"/>
            <w:vAlign w:val="center"/>
            <w:hideMark/>
          </w:tcPr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626E" w:rsidRPr="001608DE" w:rsidTr="0071626E"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Maar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weetje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liever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wou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van 't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jaar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zoo'n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bittre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kou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Voor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zooveel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arme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menschen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hielp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zoo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graag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Maar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voel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gestaag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</w:t>
            </w: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ijn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zakken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plat 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ledig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;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Nu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wensch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ieder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oogenblik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Dat al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bezit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dan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Der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armen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nood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bevredig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1608DE" w:rsidRPr="001608DE" w:rsidRDefault="001608D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B6BAC2"/>
            </w:tcBorders>
            <w:shd w:val="clear" w:color="auto" w:fill="F3F4F5"/>
            <w:vAlign w:val="center"/>
            <w:hideMark/>
          </w:tcPr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626E" w:rsidRPr="001608DE" w:rsidTr="0071626E"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71626E" w:rsidRDefault="001608D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Stoomen</w:t>
            </w:r>
            <w:proofErr w:type="spellEnd"/>
          </w:p>
          <w:p w:rsidR="001608DE" w:rsidRPr="001608DE" w:rsidRDefault="001608D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Stoomen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stoomen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stoomen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!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Heel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wereld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door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!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'k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Heb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plaats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genomen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Op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langste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spoor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'k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Wil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zeven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dagen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Even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naar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Japan,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Met dien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houten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wagen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Voerman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!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kookt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span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?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Stoomen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stoomen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stoomen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Vliegen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langs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baan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!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Die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wil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zitten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droomen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Mag met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paarden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gaan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Moffen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Polen,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Russen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Zie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week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;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Zeil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jij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ondertusschen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naar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Sneek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Wijf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! </w:t>
            </w:r>
            <w:r w:rsid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</w:t>
            </w: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it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niet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pruilen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!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Wees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toch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niet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zoo dom!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Voordat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uit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kunt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huilen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Ben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al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weerom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kousen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klaar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zijn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Daar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je nu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aan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breit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Zal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al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daar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zijn</w:t>
            </w:r>
            <w:proofErr w:type="spellEnd"/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Met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mijn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dierbaarheid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Stoomen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stoomen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stoomen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!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Snel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door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bosch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Over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diepe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stroomen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Midden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door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rots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!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Aangevuld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dalen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0" w:type="auto"/>
            <w:tcBorders>
              <w:bottom w:val="single" w:sz="6" w:space="0" w:color="B6BAC2"/>
            </w:tcBorders>
            <w:shd w:val="clear" w:color="auto" w:fill="F3F4F5"/>
            <w:vAlign w:val="center"/>
            <w:hideMark/>
          </w:tcPr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626E" w:rsidRPr="001608DE" w:rsidTr="0071626E"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[p. 107]</w:t>
            </w:r>
          </w:p>
        </w:tc>
        <w:tc>
          <w:tcPr>
            <w:tcW w:w="0" w:type="auto"/>
            <w:tcBorders>
              <w:bottom w:val="single" w:sz="6" w:space="0" w:color="B6BAC2"/>
            </w:tcBorders>
            <w:shd w:val="clear" w:color="auto" w:fill="F3F4F5"/>
            <w:vAlign w:val="center"/>
            <w:hideMark/>
          </w:tcPr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626E" w:rsidRPr="001608DE" w:rsidTr="0071626E"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Bergen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omgehakt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!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'k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Ga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theeblad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halen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Van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Chineesch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verlakt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Gloeit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vuurtje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lekker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?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Raast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water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maat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?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Voort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maar met den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trekker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Die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vliegen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laat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!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Stoomen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stoomen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stoomen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!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Kerel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! </w:t>
            </w:r>
            <w:proofErr w:type="gram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ben</w:t>
            </w:r>
            <w:proofErr w:type="gram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je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gek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?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'k Ben al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aangekomen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Eer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nog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vertrek</w:t>
            </w:r>
            <w:proofErr w:type="spellEnd"/>
            <w:r w:rsidRPr="0016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bottom w:val="single" w:sz="6" w:space="0" w:color="B6BAC2"/>
            </w:tcBorders>
            <w:shd w:val="clear" w:color="auto" w:fill="F3F4F5"/>
            <w:vAlign w:val="center"/>
            <w:hideMark/>
          </w:tcPr>
          <w:p w:rsidR="0071626E" w:rsidRPr="001608DE" w:rsidRDefault="0071626E" w:rsidP="0016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77918" w:rsidRPr="001608DE" w:rsidRDefault="00A77918" w:rsidP="0016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7918" w:rsidRPr="001608DE" w:rsidSect="001608D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6E"/>
    <w:rsid w:val="001608DE"/>
    <w:rsid w:val="00352B06"/>
    <w:rsid w:val="0071626E"/>
    <w:rsid w:val="00A7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1BF6"/>
  <w15:chartTrackingRefBased/>
  <w15:docId w15:val="{74AFB657-E8F8-4138-8D51-AB69C21E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16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1626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4638">
              <w:marLeft w:val="0"/>
              <w:marRight w:val="7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07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77390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1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77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7487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84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68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461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104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1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880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2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168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8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586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6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13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4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985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1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18236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74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04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7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1313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824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710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84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306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6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552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2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512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432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8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129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7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16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9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4399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88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5502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7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1976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2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458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3028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5715">
              <w:marLeft w:val="0"/>
              <w:marRight w:val="72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3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4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1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3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81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1259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60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70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2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2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96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5311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2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926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5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666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2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523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177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8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018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9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397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0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78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680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5737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8463">
              <w:marLeft w:val="0"/>
              <w:marRight w:val="7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540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1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7604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4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9978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2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794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71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885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8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59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4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0960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1711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88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3971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8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4026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628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44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3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179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0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888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0638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31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851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0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1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70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958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35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324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0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19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0795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00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4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8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8176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7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023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97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8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90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921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11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42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1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410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2903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820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3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692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316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5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650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9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43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87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5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1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3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54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0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502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80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5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719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557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3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3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679">
              <w:marLeft w:val="0"/>
              <w:marRight w:val="72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568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8989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65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883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4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79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6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633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9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61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9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1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920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3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651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318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9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43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4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8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943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662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6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9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06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320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1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392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4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3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515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62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6140">
              <w:marLeft w:val="0"/>
              <w:marRight w:val="7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719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27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1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91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0544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34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7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0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83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7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4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535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737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89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63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9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407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63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1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357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879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74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0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31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7269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6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194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9790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34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956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968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1411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7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96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0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735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4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115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9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823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5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960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0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840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1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420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6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840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745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02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7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243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25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9564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3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463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2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639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1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557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4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430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0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9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2479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957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9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779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540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1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65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2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480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9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473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67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64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072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9417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8689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4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117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861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943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888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47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210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5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0397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1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93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7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7918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412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32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0299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924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5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9305">
              <w:marLeft w:val="0"/>
              <w:marRight w:val="72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68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4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69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0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7051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505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5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087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29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202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4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7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966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2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124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0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62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86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1529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26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63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9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30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7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159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3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33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290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8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59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9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05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7390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21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821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7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1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63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4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951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2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51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7039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0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595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0468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02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1514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0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63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395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387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1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6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4100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7972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20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75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102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6425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6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724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320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130A2056</Template>
  <TotalTime>34</TotalTime>
  <Pages>3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2020-02-06T13:25:00Z</dcterms:created>
  <dcterms:modified xsi:type="dcterms:W3CDTF">2020-02-24T15:59:00Z</dcterms:modified>
</cp:coreProperties>
</file>