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8D" w:rsidRDefault="00A70568" w:rsidP="00A70568">
      <w:pPr>
        <w:jc w:val="center"/>
      </w:pPr>
      <w:bookmarkStart w:id="0" w:name="_GoBack"/>
      <w:bookmarkEnd w:id="0"/>
      <w:r>
        <w:t>TEST – ORGANIZACE, ZÁKONY</w:t>
      </w:r>
    </w:p>
    <w:p w:rsidR="00A70568" w:rsidRDefault="00A70568" w:rsidP="00A70568">
      <w:r>
        <w:t>U KAŽDÉ OTÁZKY OZNAČTE VŽDY POUZE JEDEN ŘÁDEK SE SPRÁVNOU ODPOVĚDÍ</w:t>
      </w:r>
    </w:p>
    <w:p w:rsidR="00A70568" w:rsidRDefault="00A70568" w:rsidP="00A70568"/>
    <w:p w:rsidR="00A70568" w:rsidRDefault="00A70568" w:rsidP="00A70568">
      <w:pPr>
        <w:pStyle w:val="Odstavecseseznamem"/>
        <w:numPr>
          <w:ilvl w:val="0"/>
          <w:numId w:val="1"/>
        </w:numPr>
      </w:pPr>
      <w:r>
        <w:t>Ve kterém roce byl schválen Zákon o znakové řeči?</w:t>
      </w:r>
    </w:p>
    <w:p w:rsidR="00A70568" w:rsidRDefault="00A70568" w:rsidP="00A70568">
      <w:pPr>
        <w:pStyle w:val="Odstavecseseznamem"/>
      </w:pPr>
    </w:p>
    <w:p w:rsidR="00A70568" w:rsidRDefault="00A70568" w:rsidP="00A70568">
      <w:pPr>
        <w:pStyle w:val="Odstavecseseznamem"/>
        <w:numPr>
          <w:ilvl w:val="0"/>
          <w:numId w:val="2"/>
        </w:numPr>
      </w:pPr>
      <w:r>
        <w:t>1996</w:t>
      </w:r>
    </w:p>
    <w:p w:rsidR="00A70568" w:rsidRDefault="00A70568" w:rsidP="00A70568">
      <w:pPr>
        <w:pStyle w:val="Odstavecseseznamem"/>
        <w:numPr>
          <w:ilvl w:val="0"/>
          <w:numId w:val="2"/>
        </w:numPr>
      </w:pPr>
      <w:r>
        <w:t>1998</w:t>
      </w:r>
    </w:p>
    <w:p w:rsidR="00A70568" w:rsidRDefault="00A70568" w:rsidP="00A70568">
      <w:pPr>
        <w:pStyle w:val="Odstavecseseznamem"/>
        <w:numPr>
          <w:ilvl w:val="0"/>
          <w:numId w:val="2"/>
        </w:numPr>
      </w:pPr>
      <w:r>
        <w:t>2006</w:t>
      </w:r>
    </w:p>
    <w:p w:rsidR="00A70568" w:rsidRDefault="00A70568" w:rsidP="00A70568">
      <w:pPr>
        <w:pStyle w:val="Odstavecseseznamem"/>
        <w:numPr>
          <w:ilvl w:val="0"/>
          <w:numId w:val="2"/>
        </w:numPr>
      </w:pPr>
      <w:r>
        <w:t>2008</w:t>
      </w:r>
    </w:p>
    <w:p w:rsidR="00A70568" w:rsidRDefault="00A70568" w:rsidP="00A70568"/>
    <w:p w:rsidR="00A70568" w:rsidRDefault="00A70568" w:rsidP="00A70568">
      <w:pPr>
        <w:pStyle w:val="Odstavecseseznamem"/>
        <w:numPr>
          <w:ilvl w:val="0"/>
          <w:numId w:val="1"/>
        </w:numPr>
      </w:pPr>
      <w:r>
        <w:t>Kdo je prezidentem asociace ASNEP?</w:t>
      </w:r>
    </w:p>
    <w:p w:rsidR="00A70568" w:rsidRDefault="00A70568" w:rsidP="00A70568">
      <w:pPr>
        <w:pStyle w:val="Odstavecseseznamem"/>
      </w:pPr>
    </w:p>
    <w:p w:rsidR="00A70568" w:rsidRDefault="00A70568" w:rsidP="00A70568">
      <w:pPr>
        <w:pStyle w:val="Odstavecseseznamem"/>
        <w:numPr>
          <w:ilvl w:val="0"/>
          <w:numId w:val="3"/>
        </w:numPr>
      </w:pPr>
      <w:r>
        <w:t>Šárka Prokopiusová</w:t>
      </w:r>
    </w:p>
    <w:p w:rsidR="00A70568" w:rsidRDefault="00A70568" w:rsidP="00A70568">
      <w:pPr>
        <w:pStyle w:val="Odstavecseseznamem"/>
        <w:numPr>
          <w:ilvl w:val="0"/>
          <w:numId w:val="3"/>
        </w:numPr>
      </w:pPr>
      <w:r>
        <w:t>Radka Nováková</w:t>
      </w:r>
    </w:p>
    <w:p w:rsidR="00A70568" w:rsidRDefault="00A70568" w:rsidP="00A70568">
      <w:pPr>
        <w:pStyle w:val="Odstavecseseznamem"/>
        <w:numPr>
          <w:ilvl w:val="0"/>
          <w:numId w:val="3"/>
        </w:numPr>
      </w:pPr>
      <w:r>
        <w:t>Petr Vysuček</w:t>
      </w:r>
    </w:p>
    <w:p w:rsidR="00A70568" w:rsidRDefault="00A70568" w:rsidP="00A70568">
      <w:pPr>
        <w:pStyle w:val="Odstavecseseznamem"/>
        <w:numPr>
          <w:ilvl w:val="0"/>
          <w:numId w:val="3"/>
        </w:numPr>
      </w:pPr>
      <w:r>
        <w:t>Hana Marie Kunešová</w:t>
      </w:r>
    </w:p>
    <w:p w:rsidR="00A70568" w:rsidRDefault="00A70568" w:rsidP="00A70568"/>
    <w:p w:rsidR="00A70568" w:rsidRDefault="00A70568" w:rsidP="00A70568">
      <w:pPr>
        <w:pStyle w:val="Odstavecseseznamem"/>
        <w:numPr>
          <w:ilvl w:val="0"/>
          <w:numId w:val="1"/>
        </w:numPr>
      </w:pPr>
      <w:r>
        <w:t>Ve kterém roce se konal Milánský kongres?</w:t>
      </w:r>
    </w:p>
    <w:p w:rsidR="00A70568" w:rsidRDefault="00A70568" w:rsidP="00A70568">
      <w:pPr>
        <w:pStyle w:val="Odstavecseseznamem"/>
      </w:pPr>
    </w:p>
    <w:p w:rsidR="00A70568" w:rsidRDefault="00A70568" w:rsidP="00A70568">
      <w:pPr>
        <w:pStyle w:val="Odstavecseseznamem"/>
        <w:numPr>
          <w:ilvl w:val="0"/>
          <w:numId w:val="4"/>
        </w:numPr>
      </w:pPr>
      <w:r>
        <w:t>1780</w:t>
      </w:r>
    </w:p>
    <w:p w:rsidR="00A70568" w:rsidRDefault="00A70568" w:rsidP="00A70568">
      <w:pPr>
        <w:pStyle w:val="Odstavecseseznamem"/>
        <w:numPr>
          <w:ilvl w:val="0"/>
          <w:numId w:val="4"/>
        </w:numPr>
      </w:pPr>
      <w:r>
        <w:t>1860</w:t>
      </w:r>
    </w:p>
    <w:p w:rsidR="00A70568" w:rsidRDefault="00A70568" w:rsidP="00A70568">
      <w:pPr>
        <w:pStyle w:val="Odstavecseseznamem"/>
        <w:numPr>
          <w:ilvl w:val="0"/>
          <w:numId w:val="4"/>
        </w:numPr>
      </w:pPr>
      <w:r>
        <w:t>1880</w:t>
      </w:r>
    </w:p>
    <w:p w:rsidR="00A70568" w:rsidRDefault="00A70568" w:rsidP="00A70568">
      <w:pPr>
        <w:pStyle w:val="Odstavecseseznamem"/>
        <w:numPr>
          <w:ilvl w:val="0"/>
          <w:numId w:val="4"/>
        </w:numPr>
      </w:pPr>
      <w:r>
        <w:t>1800</w:t>
      </w:r>
    </w:p>
    <w:p w:rsidR="00A70568" w:rsidRDefault="00A70568" w:rsidP="00A70568"/>
    <w:p w:rsidR="00A70568" w:rsidRDefault="00A70568" w:rsidP="00A70568">
      <w:pPr>
        <w:pStyle w:val="Odstavecseseznamem"/>
        <w:numPr>
          <w:ilvl w:val="0"/>
          <w:numId w:val="1"/>
        </w:numPr>
      </w:pPr>
      <w:r>
        <w:t>Ve kterém roce byl novelizován Zákon o znakové řeči?</w:t>
      </w:r>
    </w:p>
    <w:p w:rsidR="00A70568" w:rsidRDefault="00A70568" w:rsidP="00A70568">
      <w:pPr>
        <w:pStyle w:val="Odstavecseseznamem"/>
      </w:pPr>
    </w:p>
    <w:p w:rsidR="00A70568" w:rsidRDefault="00A70568" w:rsidP="00A70568">
      <w:pPr>
        <w:pStyle w:val="Odstavecseseznamem"/>
        <w:numPr>
          <w:ilvl w:val="0"/>
          <w:numId w:val="5"/>
        </w:numPr>
      </w:pPr>
      <w:r>
        <w:t>2006</w:t>
      </w:r>
    </w:p>
    <w:p w:rsidR="00A70568" w:rsidRDefault="00A70568" w:rsidP="00A70568">
      <w:pPr>
        <w:pStyle w:val="Odstavecseseznamem"/>
        <w:numPr>
          <w:ilvl w:val="0"/>
          <w:numId w:val="5"/>
        </w:numPr>
      </w:pPr>
      <w:r>
        <w:t>2008</w:t>
      </w:r>
    </w:p>
    <w:p w:rsidR="00A70568" w:rsidRDefault="00A70568" w:rsidP="00A70568">
      <w:pPr>
        <w:pStyle w:val="Odstavecseseznamem"/>
        <w:numPr>
          <w:ilvl w:val="0"/>
          <w:numId w:val="5"/>
        </w:numPr>
      </w:pPr>
      <w:r>
        <w:t>2000</w:t>
      </w:r>
    </w:p>
    <w:p w:rsidR="00A70568" w:rsidRDefault="00A70568" w:rsidP="00A70568">
      <w:pPr>
        <w:pStyle w:val="Odstavecseseznamem"/>
        <w:numPr>
          <w:ilvl w:val="0"/>
          <w:numId w:val="5"/>
        </w:numPr>
      </w:pPr>
      <w:r>
        <w:t>2010</w:t>
      </w:r>
    </w:p>
    <w:p w:rsidR="00A70568" w:rsidRDefault="00A70568" w:rsidP="00A70568">
      <w:pPr>
        <w:pStyle w:val="Odstavecseseznamem"/>
        <w:numPr>
          <w:ilvl w:val="0"/>
          <w:numId w:val="5"/>
        </w:numPr>
      </w:pPr>
      <w:r>
        <w:t>2015</w:t>
      </w:r>
    </w:p>
    <w:p w:rsidR="00A70568" w:rsidRDefault="00A70568" w:rsidP="00A70568"/>
    <w:p w:rsidR="00A70568" w:rsidRDefault="00A70568" w:rsidP="00A70568">
      <w:pPr>
        <w:pStyle w:val="Odstavecseseznamem"/>
        <w:numPr>
          <w:ilvl w:val="0"/>
          <w:numId w:val="1"/>
        </w:numPr>
      </w:pPr>
      <w:r>
        <w:t xml:space="preserve">Která z uvedených </w:t>
      </w:r>
      <w:r w:rsidR="00B7213E">
        <w:t>organizací sídlí na Moravě</w:t>
      </w:r>
      <w:r>
        <w:t>?</w:t>
      </w:r>
    </w:p>
    <w:p w:rsidR="00A70568" w:rsidRDefault="00A70568" w:rsidP="00A70568">
      <w:pPr>
        <w:pStyle w:val="Odstavecseseznamem"/>
      </w:pPr>
    </w:p>
    <w:p w:rsidR="00A70568" w:rsidRDefault="002F1D4B" w:rsidP="00A70568">
      <w:pPr>
        <w:pStyle w:val="Odstavecseseznamem"/>
        <w:numPr>
          <w:ilvl w:val="0"/>
          <w:numId w:val="6"/>
        </w:numPr>
      </w:pPr>
      <w:r>
        <w:t>Asociace organizací neslyšících, nedoslýchavých a jejich přátel</w:t>
      </w:r>
    </w:p>
    <w:p w:rsidR="00A70568" w:rsidRDefault="00A70568" w:rsidP="00A70568">
      <w:pPr>
        <w:pStyle w:val="Odstavecseseznamem"/>
        <w:numPr>
          <w:ilvl w:val="0"/>
          <w:numId w:val="6"/>
        </w:numPr>
      </w:pPr>
      <w:r>
        <w:t>3Dimenze</w:t>
      </w:r>
    </w:p>
    <w:p w:rsidR="00A70568" w:rsidRDefault="00B7213E" w:rsidP="00A70568">
      <w:pPr>
        <w:pStyle w:val="Odstavecseseznamem"/>
        <w:numPr>
          <w:ilvl w:val="0"/>
          <w:numId w:val="6"/>
        </w:numPr>
      </w:pPr>
      <w:r>
        <w:t>Jablíčko dětem</w:t>
      </w:r>
    </w:p>
    <w:p w:rsidR="00B7213E" w:rsidRDefault="002F1D4B" w:rsidP="00A70568">
      <w:pPr>
        <w:pStyle w:val="Odstavecseseznamem"/>
        <w:numPr>
          <w:ilvl w:val="0"/>
          <w:numId w:val="6"/>
        </w:numPr>
      </w:pPr>
      <w:r>
        <w:t>Česká unie nelsyšících</w:t>
      </w:r>
    </w:p>
    <w:p w:rsidR="00B7213E" w:rsidRDefault="00B7213E" w:rsidP="00B7213E"/>
    <w:p w:rsidR="00B7213E" w:rsidRDefault="00B7213E" w:rsidP="00B7213E">
      <w:pPr>
        <w:pStyle w:val="Odstavecseseznamem"/>
        <w:numPr>
          <w:ilvl w:val="0"/>
          <w:numId w:val="1"/>
        </w:numPr>
      </w:pPr>
      <w:r>
        <w:lastRenderedPageBreak/>
        <w:t>Ve které organizaci najdeme Komisi pro skryté titulky?</w:t>
      </w:r>
    </w:p>
    <w:p w:rsidR="00B7213E" w:rsidRDefault="00B7213E" w:rsidP="00B7213E">
      <w:pPr>
        <w:pStyle w:val="Odstavecseseznamem"/>
      </w:pPr>
    </w:p>
    <w:p w:rsidR="002F1D4B" w:rsidRDefault="002F1D4B" w:rsidP="002F1D4B">
      <w:pPr>
        <w:pStyle w:val="Odstavecseseznamem"/>
        <w:numPr>
          <w:ilvl w:val="0"/>
          <w:numId w:val="7"/>
        </w:numPr>
      </w:pPr>
      <w:r>
        <w:t>Asociace organizací neslyšících, nedoslýchavých a jejich přátel</w:t>
      </w:r>
    </w:p>
    <w:p w:rsidR="002F1D4B" w:rsidRDefault="002F1D4B" w:rsidP="002F1D4B">
      <w:pPr>
        <w:pStyle w:val="Odstavecseseznamem"/>
        <w:numPr>
          <w:ilvl w:val="0"/>
          <w:numId w:val="7"/>
        </w:numPr>
      </w:pPr>
      <w:r>
        <w:t>Pevnost</w:t>
      </w:r>
    </w:p>
    <w:p w:rsidR="002F1D4B" w:rsidRDefault="002F1D4B" w:rsidP="002F1D4B">
      <w:pPr>
        <w:pStyle w:val="Odstavecseseznamem"/>
        <w:numPr>
          <w:ilvl w:val="0"/>
          <w:numId w:val="7"/>
        </w:numPr>
      </w:pPr>
      <w:r>
        <w:t>Moravskoslezská unie neslyšících</w:t>
      </w:r>
    </w:p>
    <w:p w:rsidR="002F1D4B" w:rsidRDefault="002F1D4B" w:rsidP="002F1D4B">
      <w:pPr>
        <w:pStyle w:val="Odstavecseseznamem"/>
        <w:numPr>
          <w:ilvl w:val="0"/>
          <w:numId w:val="7"/>
        </w:numPr>
      </w:pPr>
      <w:r>
        <w:t>Česká unie neslyšících</w:t>
      </w:r>
    </w:p>
    <w:p w:rsidR="002F1D4B" w:rsidRDefault="002F1D4B" w:rsidP="002F1D4B"/>
    <w:p w:rsidR="002F1D4B" w:rsidRDefault="00650FF6" w:rsidP="002F1D4B">
      <w:pPr>
        <w:pStyle w:val="Odstavecseseznamem"/>
        <w:numPr>
          <w:ilvl w:val="0"/>
          <w:numId w:val="1"/>
        </w:numPr>
      </w:pPr>
      <w:r>
        <w:t>Ve kterém roce bylo založen Pevnost?</w:t>
      </w:r>
    </w:p>
    <w:p w:rsidR="00650FF6" w:rsidRDefault="00650FF6" w:rsidP="00650FF6">
      <w:pPr>
        <w:pStyle w:val="Odstavecseseznamem"/>
      </w:pPr>
    </w:p>
    <w:p w:rsidR="00650FF6" w:rsidRDefault="00650FF6" w:rsidP="00650FF6">
      <w:pPr>
        <w:pStyle w:val="Odstavecseseznamem"/>
        <w:numPr>
          <w:ilvl w:val="0"/>
          <w:numId w:val="8"/>
        </w:numPr>
      </w:pPr>
      <w:r>
        <w:t>1989</w:t>
      </w:r>
    </w:p>
    <w:p w:rsidR="00650FF6" w:rsidRDefault="00650FF6" w:rsidP="00650FF6">
      <w:pPr>
        <w:pStyle w:val="Odstavecseseznamem"/>
        <w:numPr>
          <w:ilvl w:val="0"/>
          <w:numId w:val="8"/>
        </w:numPr>
      </w:pPr>
      <w:r>
        <w:t>2000</w:t>
      </w:r>
    </w:p>
    <w:p w:rsidR="00650FF6" w:rsidRDefault="00650FF6" w:rsidP="00650FF6">
      <w:pPr>
        <w:pStyle w:val="Odstavecseseznamem"/>
        <w:numPr>
          <w:ilvl w:val="0"/>
          <w:numId w:val="8"/>
        </w:numPr>
      </w:pPr>
      <w:r>
        <w:t>2005</w:t>
      </w:r>
    </w:p>
    <w:p w:rsidR="00650FF6" w:rsidRDefault="00650FF6" w:rsidP="00650FF6">
      <w:pPr>
        <w:pStyle w:val="Odstavecseseznamem"/>
        <w:numPr>
          <w:ilvl w:val="0"/>
          <w:numId w:val="8"/>
        </w:numPr>
      </w:pPr>
      <w:r>
        <w:t>1995</w:t>
      </w:r>
    </w:p>
    <w:p w:rsidR="00650FF6" w:rsidRDefault="00650FF6" w:rsidP="00B7213E">
      <w:pPr>
        <w:pStyle w:val="Odstavecseseznamem"/>
      </w:pPr>
    </w:p>
    <w:p w:rsidR="00650FF6" w:rsidRDefault="00650FF6" w:rsidP="00650FF6">
      <w:pPr>
        <w:pStyle w:val="Odstavecseseznamem"/>
        <w:numPr>
          <w:ilvl w:val="0"/>
          <w:numId w:val="1"/>
        </w:numPr>
      </w:pPr>
      <w:r>
        <w:t>Která organizace je nejstarší?</w:t>
      </w:r>
    </w:p>
    <w:p w:rsidR="00650FF6" w:rsidRDefault="00650FF6" w:rsidP="00650FF6">
      <w:pPr>
        <w:pStyle w:val="Odstavecseseznamem"/>
      </w:pPr>
    </w:p>
    <w:p w:rsidR="00650FF6" w:rsidRDefault="00650FF6" w:rsidP="00650FF6">
      <w:pPr>
        <w:pStyle w:val="Odstavecseseznamem"/>
        <w:numPr>
          <w:ilvl w:val="0"/>
          <w:numId w:val="9"/>
        </w:numPr>
      </w:pPr>
      <w:r>
        <w:t>Česká unie neslyšících</w:t>
      </w:r>
    </w:p>
    <w:p w:rsidR="00650FF6" w:rsidRDefault="00650FF6" w:rsidP="00650FF6">
      <w:pPr>
        <w:pStyle w:val="Odstavecseseznamem"/>
        <w:numPr>
          <w:ilvl w:val="0"/>
          <w:numId w:val="9"/>
        </w:numPr>
      </w:pPr>
      <w:r>
        <w:t>Svaz neslyšících a nedoslýchavých</w:t>
      </w:r>
    </w:p>
    <w:p w:rsidR="003D7CB3" w:rsidRDefault="003D7CB3" w:rsidP="003D7CB3">
      <w:pPr>
        <w:pStyle w:val="Odstavecseseznamem"/>
        <w:numPr>
          <w:ilvl w:val="0"/>
          <w:numId w:val="9"/>
        </w:numPr>
      </w:pPr>
      <w:r>
        <w:t>Asociace organizací neslyšících, nedoslýchavých a jejich přátel</w:t>
      </w:r>
    </w:p>
    <w:p w:rsidR="00650FF6" w:rsidRDefault="00650FF6" w:rsidP="00650FF6">
      <w:pPr>
        <w:pStyle w:val="Odstavecseseznamem"/>
        <w:numPr>
          <w:ilvl w:val="0"/>
          <w:numId w:val="9"/>
        </w:numPr>
      </w:pPr>
      <w:r>
        <w:t>Centrum pro dětský sluch Tamtam</w:t>
      </w:r>
    </w:p>
    <w:p w:rsidR="00650FF6" w:rsidRDefault="00650FF6" w:rsidP="00650FF6">
      <w:pPr>
        <w:ind w:left="720"/>
      </w:pPr>
    </w:p>
    <w:p w:rsidR="00650FF6" w:rsidRDefault="0011264D" w:rsidP="003D7CB3">
      <w:pPr>
        <w:pStyle w:val="Odstavecseseznamem"/>
        <w:numPr>
          <w:ilvl w:val="0"/>
          <w:numId w:val="1"/>
        </w:numPr>
      </w:pPr>
      <w:r>
        <w:t xml:space="preserve">Kdo je prezidentem </w:t>
      </w:r>
      <w:r w:rsidR="003D7CB3">
        <w:t>Svaz neslyšících a nedoslýchavých</w:t>
      </w:r>
      <w:r>
        <w:t>?</w:t>
      </w:r>
    </w:p>
    <w:p w:rsidR="0011264D" w:rsidRDefault="0011264D" w:rsidP="0011264D">
      <w:pPr>
        <w:pStyle w:val="Odstavecseseznamem"/>
      </w:pPr>
    </w:p>
    <w:p w:rsidR="0011264D" w:rsidRDefault="0011264D" w:rsidP="0011264D">
      <w:pPr>
        <w:pStyle w:val="Odstavecseseznamem"/>
        <w:numPr>
          <w:ilvl w:val="0"/>
          <w:numId w:val="11"/>
        </w:numPr>
      </w:pPr>
      <w:r>
        <w:t>Petr Vysuček</w:t>
      </w:r>
    </w:p>
    <w:p w:rsidR="0011264D" w:rsidRDefault="0011264D" w:rsidP="0011264D">
      <w:pPr>
        <w:pStyle w:val="Odstavecseseznamem"/>
        <w:numPr>
          <w:ilvl w:val="0"/>
          <w:numId w:val="11"/>
        </w:numPr>
      </w:pPr>
      <w:r>
        <w:t>Šárka Prokopiusová</w:t>
      </w:r>
    </w:p>
    <w:p w:rsidR="0011264D" w:rsidRDefault="0011264D" w:rsidP="0011264D">
      <w:pPr>
        <w:pStyle w:val="Odstavecseseznamem"/>
        <w:numPr>
          <w:ilvl w:val="0"/>
          <w:numId w:val="11"/>
        </w:numPr>
      </w:pPr>
      <w:r>
        <w:t>Dana Tučková</w:t>
      </w:r>
    </w:p>
    <w:p w:rsidR="0011264D" w:rsidRDefault="0011264D" w:rsidP="0011264D">
      <w:pPr>
        <w:pStyle w:val="Odstavecseseznamem"/>
        <w:numPr>
          <w:ilvl w:val="0"/>
          <w:numId w:val="11"/>
        </w:numPr>
      </w:pPr>
      <w:r w:rsidRPr="0011264D">
        <w:t>Jaroslav Paur</w:t>
      </w:r>
    </w:p>
    <w:p w:rsidR="0011264D" w:rsidRDefault="0011264D" w:rsidP="0011264D"/>
    <w:p w:rsidR="0011264D" w:rsidRDefault="0011264D" w:rsidP="0011264D">
      <w:pPr>
        <w:pStyle w:val="Odstavecseseznamem"/>
        <w:numPr>
          <w:ilvl w:val="0"/>
          <w:numId w:val="1"/>
        </w:numPr>
      </w:pPr>
      <w:r>
        <w:t>Která organizace poskytuje přepisovatelé?</w:t>
      </w:r>
    </w:p>
    <w:p w:rsidR="0011264D" w:rsidRDefault="0011264D" w:rsidP="0011264D">
      <w:pPr>
        <w:pStyle w:val="Odstavecseseznamem"/>
      </w:pPr>
    </w:p>
    <w:p w:rsidR="003D7CB3" w:rsidRDefault="003D7CB3" w:rsidP="003D7CB3">
      <w:pPr>
        <w:pStyle w:val="Odstavecseseznamem"/>
        <w:numPr>
          <w:ilvl w:val="0"/>
          <w:numId w:val="12"/>
        </w:numPr>
      </w:pPr>
      <w:r>
        <w:t>Svaz neslyšících a nedoslýchavých</w:t>
      </w:r>
    </w:p>
    <w:p w:rsidR="0011264D" w:rsidRDefault="0011264D" w:rsidP="0011264D">
      <w:pPr>
        <w:pStyle w:val="Odstavecseseznamem"/>
        <w:numPr>
          <w:ilvl w:val="0"/>
          <w:numId w:val="12"/>
        </w:numPr>
      </w:pPr>
      <w:r>
        <w:t>Asociace organizací neslyšících, nedoslýchavých a jejich přátel</w:t>
      </w:r>
    </w:p>
    <w:p w:rsidR="0011264D" w:rsidRDefault="0011264D" w:rsidP="0011264D">
      <w:pPr>
        <w:pStyle w:val="Odstavecseseznamem"/>
        <w:numPr>
          <w:ilvl w:val="0"/>
          <w:numId w:val="12"/>
        </w:numPr>
      </w:pPr>
      <w:r>
        <w:t>Česká unie neslyšících</w:t>
      </w:r>
    </w:p>
    <w:p w:rsidR="0011264D" w:rsidRDefault="0011264D" w:rsidP="0011264D">
      <w:pPr>
        <w:pStyle w:val="Odstavecseseznamem"/>
        <w:numPr>
          <w:ilvl w:val="0"/>
          <w:numId w:val="12"/>
        </w:numPr>
      </w:pPr>
      <w:r w:rsidRPr="0011264D">
        <w:t>Česká komora tlumočníků znakového jazyka</w:t>
      </w:r>
    </w:p>
    <w:sectPr w:rsidR="00112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3E1"/>
    <w:multiLevelType w:val="hybridMultilevel"/>
    <w:tmpl w:val="EEF83C44"/>
    <w:lvl w:ilvl="0" w:tplc="8DA46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70771"/>
    <w:multiLevelType w:val="hybridMultilevel"/>
    <w:tmpl w:val="3F2CCC4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3643B"/>
    <w:multiLevelType w:val="hybridMultilevel"/>
    <w:tmpl w:val="A0C65CD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387FD3"/>
    <w:multiLevelType w:val="hybridMultilevel"/>
    <w:tmpl w:val="CABC104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F70A63"/>
    <w:multiLevelType w:val="hybridMultilevel"/>
    <w:tmpl w:val="4BA0A2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B199C"/>
    <w:multiLevelType w:val="hybridMultilevel"/>
    <w:tmpl w:val="24C29282"/>
    <w:lvl w:ilvl="0" w:tplc="F27E7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716C21"/>
    <w:multiLevelType w:val="hybridMultilevel"/>
    <w:tmpl w:val="16447D0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9B75A9"/>
    <w:multiLevelType w:val="hybridMultilevel"/>
    <w:tmpl w:val="4300E10C"/>
    <w:lvl w:ilvl="0" w:tplc="4CFA7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D75414"/>
    <w:multiLevelType w:val="hybridMultilevel"/>
    <w:tmpl w:val="C0D2B77A"/>
    <w:lvl w:ilvl="0" w:tplc="4EFEF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A7860"/>
    <w:multiLevelType w:val="hybridMultilevel"/>
    <w:tmpl w:val="ADFE96F2"/>
    <w:lvl w:ilvl="0" w:tplc="865C1D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861136"/>
    <w:multiLevelType w:val="hybridMultilevel"/>
    <w:tmpl w:val="BE78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5B80"/>
    <w:multiLevelType w:val="hybridMultilevel"/>
    <w:tmpl w:val="CABC104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68"/>
    <w:rsid w:val="0011264D"/>
    <w:rsid w:val="002F1D4B"/>
    <w:rsid w:val="003D7CB3"/>
    <w:rsid w:val="00540709"/>
    <w:rsid w:val="00650FF6"/>
    <w:rsid w:val="00A70568"/>
    <w:rsid w:val="00B7213E"/>
    <w:rsid w:val="00C208EF"/>
    <w:rsid w:val="00E5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12407-46EE-41DD-A664-F6722E01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56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8CED968</Template>
  <TotalTime>1</TotalTime>
  <Pages>2</Pages>
  <Words>191</Words>
  <Characters>1132</Characters>
  <Application>Microsoft Office Word</Application>
  <DocSecurity>4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</dc:creator>
  <cp:lastModifiedBy>Zbořilová, Radka</cp:lastModifiedBy>
  <cp:revision>2</cp:revision>
  <dcterms:created xsi:type="dcterms:W3CDTF">2017-04-25T08:39:00Z</dcterms:created>
  <dcterms:modified xsi:type="dcterms:W3CDTF">2017-04-25T08:39:00Z</dcterms:modified>
</cp:coreProperties>
</file>